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7E3" w:rsidRPr="00FC27E3" w:rsidRDefault="00FC27E3" w:rsidP="0093348B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7E3">
        <w:rPr>
          <w:rFonts w:ascii="Times New Roman" w:hAnsi="Times New Roman" w:cs="Times New Roman"/>
          <w:b/>
          <w:sz w:val="24"/>
          <w:szCs w:val="24"/>
        </w:rPr>
        <w:t>Бюджетное общеобразовательное учреждение города Омска</w:t>
      </w:r>
    </w:p>
    <w:p w:rsidR="00FC27E3" w:rsidRPr="00FC27E3" w:rsidRDefault="00FC27E3" w:rsidP="0093348B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7E3">
        <w:rPr>
          <w:rFonts w:ascii="Times New Roman" w:hAnsi="Times New Roman" w:cs="Times New Roman"/>
          <w:b/>
          <w:sz w:val="24"/>
          <w:szCs w:val="24"/>
        </w:rPr>
        <w:t>"Средняя общеобразовательная школа № 161"</w:t>
      </w:r>
    </w:p>
    <w:tbl>
      <w:tblPr>
        <w:tblpPr w:leftFromText="180" w:rightFromText="180" w:vertAnchor="text" w:horzAnchor="margin" w:tblpXSpec="center" w:tblpY="-7"/>
        <w:tblW w:w="10142" w:type="dxa"/>
        <w:tblLook w:val="00A0" w:firstRow="1" w:lastRow="0" w:firstColumn="1" w:lastColumn="0" w:noHBand="0" w:noVBand="0"/>
      </w:tblPr>
      <w:tblGrid>
        <w:gridCol w:w="4851"/>
        <w:gridCol w:w="5291"/>
      </w:tblGrid>
      <w:tr w:rsidR="00FC27E3" w:rsidRPr="00FC27E3" w:rsidTr="00FC27E3">
        <w:trPr>
          <w:trHeight w:val="2140"/>
        </w:trPr>
        <w:tc>
          <w:tcPr>
            <w:tcW w:w="4851" w:type="dxa"/>
            <w:hideMark/>
          </w:tcPr>
          <w:p w:rsidR="00FC27E3" w:rsidRPr="00FC27E3" w:rsidRDefault="00FC27E3" w:rsidP="0093348B">
            <w:pPr>
              <w:spacing w:before="2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FC27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СОГЛАСОВАНО</w:t>
            </w:r>
          </w:p>
          <w:p w:rsidR="00FC27E3" w:rsidRPr="00FC27E3" w:rsidRDefault="00FC27E3" w:rsidP="0093348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FC27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Зам.директора</w:t>
            </w:r>
            <w:proofErr w:type="spellEnd"/>
          </w:p>
          <w:p w:rsidR="00FC27E3" w:rsidRPr="00FC27E3" w:rsidRDefault="00FC27E3" w:rsidP="0093348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FC27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_________________</w:t>
            </w:r>
            <w:proofErr w:type="spellStart"/>
            <w:r w:rsidRPr="00FC27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Т.В.Кель</w:t>
            </w:r>
            <w:proofErr w:type="spellEnd"/>
          </w:p>
          <w:p w:rsidR="00FC27E3" w:rsidRPr="00FC27E3" w:rsidRDefault="00FC27E3" w:rsidP="0093348B">
            <w:pPr>
              <w:spacing w:before="2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FC27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"_29___"__августа__2024 г.</w:t>
            </w:r>
          </w:p>
        </w:tc>
        <w:tc>
          <w:tcPr>
            <w:tcW w:w="5291" w:type="dxa"/>
            <w:hideMark/>
          </w:tcPr>
          <w:p w:rsidR="00FC27E3" w:rsidRPr="00FC27E3" w:rsidRDefault="00FC27E3" w:rsidP="0093348B">
            <w:pPr>
              <w:spacing w:before="2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FC27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УТВЕРЖДАЮ</w:t>
            </w:r>
          </w:p>
          <w:p w:rsidR="00FC27E3" w:rsidRPr="00FC27E3" w:rsidRDefault="00FC27E3" w:rsidP="0093348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FC27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Директор БОУ города Омска "Средняя</w:t>
            </w:r>
          </w:p>
          <w:p w:rsidR="00FC27E3" w:rsidRPr="00FC27E3" w:rsidRDefault="00FC27E3" w:rsidP="0093348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FC27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общеобразовательная школа № 161"</w:t>
            </w:r>
          </w:p>
          <w:p w:rsidR="00FC27E3" w:rsidRPr="00FC27E3" w:rsidRDefault="00FC27E3" w:rsidP="0093348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FC27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___________________</w:t>
            </w:r>
            <w:proofErr w:type="spellStart"/>
            <w:r w:rsidRPr="00FC27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С.В.Ровкина</w:t>
            </w:r>
            <w:proofErr w:type="spellEnd"/>
          </w:p>
          <w:p w:rsidR="00FC27E3" w:rsidRPr="00FC27E3" w:rsidRDefault="00FC27E3" w:rsidP="0093348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FC27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"_30___"_</w:t>
            </w:r>
            <w:proofErr w:type="gramStart"/>
            <w:r w:rsidRPr="00FC27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августа  2024</w:t>
            </w:r>
            <w:proofErr w:type="gramEnd"/>
            <w:r w:rsidRPr="00FC27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г.</w:t>
            </w:r>
          </w:p>
          <w:p w:rsidR="00FC27E3" w:rsidRPr="00FC27E3" w:rsidRDefault="00FC27E3" w:rsidP="0093348B">
            <w:pPr>
              <w:spacing w:before="2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</w:tbl>
    <w:p w:rsidR="00FC27E3" w:rsidRPr="00FC27E3" w:rsidRDefault="00FC27E3" w:rsidP="0093348B">
      <w:pPr>
        <w:spacing w:before="24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C27E3" w:rsidRPr="00FC27E3" w:rsidRDefault="00FC27E3" w:rsidP="0093348B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7E3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FC27E3" w:rsidRPr="00FC27E3" w:rsidRDefault="00FC27E3" w:rsidP="0093348B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FC27E3">
        <w:rPr>
          <w:rFonts w:ascii="Times New Roman" w:hAnsi="Times New Roman" w:cs="Times New Roman"/>
          <w:sz w:val="24"/>
          <w:szCs w:val="24"/>
        </w:rPr>
        <w:t>курса внеурочной деятельности</w:t>
      </w:r>
    </w:p>
    <w:p w:rsidR="00FC27E3" w:rsidRPr="00FC27E3" w:rsidRDefault="00FC27E3" w:rsidP="0093348B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FC27E3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FC27E3">
        <w:rPr>
          <w:rFonts w:ascii="Times New Roman" w:hAnsi="Times New Roman" w:cs="Times New Roman"/>
          <w:sz w:val="24"/>
          <w:szCs w:val="24"/>
        </w:rPr>
        <w:t>Занимательный русский язык»</w:t>
      </w:r>
    </w:p>
    <w:p w:rsidR="00FC27E3" w:rsidRPr="00FC27E3" w:rsidRDefault="00FC27E3" w:rsidP="0093348B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:rsidR="00FC27E3" w:rsidRPr="00FC27E3" w:rsidRDefault="00FC27E3" w:rsidP="0093348B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FC27E3">
        <w:rPr>
          <w:rFonts w:ascii="Times New Roman" w:hAnsi="Times New Roman" w:cs="Times New Roman"/>
          <w:sz w:val="24"/>
          <w:szCs w:val="24"/>
        </w:rPr>
        <w:t>Учитель:</w:t>
      </w:r>
    </w:p>
    <w:p w:rsidR="00FC27E3" w:rsidRPr="00FC27E3" w:rsidRDefault="00FC27E3" w:rsidP="0093348B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C27E3">
        <w:rPr>
          <w:rFonts w:ascii="Times New Roman" w:hAnsi="Times New Roman" w:cs="Times New Roman"/>
          <w:sz w:val="24"/>
          <w:szCs w:val="24"/>
        </w:rPr>
        <w:t>Придатченко</w:t>
      </w:r>
      <w:proofErr w:type="spellEnd"/>
      <w:r w:rsidRPr="00FC27E3">
        <w:rPr>
          <w:rFonts w:ascii="Times New Roman" w:hAnsi="Times New Roman" w:cs="Times New Roman"/>
          <w:sz w:val="24"/>
          <w:szCs w:val="24"/>
        </w:rPr>
        <w:t xml:space="preserve"> Анастасия Дмитриевна</w:t>
      </w:r>
    </w:p>
    <w:p w:rsidR="00FC27E3" w:rsidRPr="00FC27E3" w:rsidRDefault="00FC27E3" w:rsidP="0093348B">
      <w:pPr>
        <w:tabs>
          <w:tab w:val="left" w:pos="284"/>
        </w:tabs>
        <w:suppressAutoHyphens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7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5 класс </w:t>
      </w:r>
    </w:p>
    <w:p w:rsidR="00FC27E3" w:rsidRPr="00FC27E3" w:rsidRDefault="00FC27E3" w:rsidP="0093348B">
      <w:pPr>
        <w:tabs>
          <w:tab w:val="left" w:pos="284"/>
        </w:tabs>
        <w:suppressAutoHyphens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7E3" w:rsidRPr="00FC27E3" w:rsidRDefault="00FC27E3" w:rsidP="0093348B">
      <w:pPr>
        <w:tabs>
          <w:tab w:val="left" w:pos="284"/>
        </w:tabs>
        <w:suppressAutoHyphens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7E3">
        <w:rPr>
          <w:rFonts w:ascii="Times New Roman" w:hAnsi="Times New Roman" w:cs="Times New Roman"/>
          <w:sz w:val="24"/>
          <w:szCs w:val="24"/>
        </w:rPr>
        <w:t>Рабочая программа разработана в соответствии с требованиями ФГОС на основе пособия М.Ю. Никулина «Русский язык в схемах и таблицах». Москва, Издательство «Экзамен», 2018 год.</w:t>
      </w:r>
    </w:p>
    <w:p w:rsidR="00FC27E3" w:rsidRPr="00FC27E3" w:rsidRDefault="00FC27E3" w:rsidP="0093348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FC27E3" w:rsidRPr="00FC27E3" w:rsidRDefault="00FC27E3" w:rsidP="0093348B">
      <w:pPr>
        <w:spacing w:before="240"/>
        <w:jc w:val="right"/>
        <w:rPr>
          <w:rFonts w:ascii="Times New Roman" w:hAnsi="Times New Roman" w:cs="Times New Roman"/>
          <w:sz w:val="24"/>
          <w:szCs w:val="24"/>
        </w:rPr>
      </w:pPr>
      <w:r w:rsidRPr="00FC27E3">
        <w:rPr>
          <w:rFonts w:ascii="Times New Roman" w:hAnsi="Times New Roman" w:cs="Times New Roman"/>
          <w:sz w:val="24"/>
          <w:szCs w:val="24"/>
        </w:rPr>
        <w:t>Рассмотрено</w:t>
      </w:r>
    </w:p>
    <w:p w:rsidR="00FC27E3" w:rsidRPr="00FC27E3" w:rsidRDefault="00FC27E3" w:rsidP="0093348B">
      <w:pPr>
        <w:spacing w:before="240"/>
        <w:jc w:val="right"/>
        <w:rPr>
          <w:rFonts w:ascii="Times New Roman" w:hAnsi="Times New Roman" w:cs="Times New Roman"/>
          <w:sz w:val="24"/>
          <w:szCs w:val="24"/>
        </w:rPr>
      </w:pPr>
      <w:r w:rsidRPr="00FC27E3">
        <w:rPr>
          <w:rFonts w:ascii="Times New Roman" w:hAnsi="Times New Roman" w:cs="Times New Roman"/>
          <w:sz w:val="24"/>
          <w:szCs w:val="24"/>
        </w:rPr>
        <w:t>Протокол МО № 1</w:t>
      </w:r>
    </w:p>
    <w:p w:rsidR="00FC27E3" w:rsidRPr="00FC27E3" w:rsidRDefault="00FC27E3" w:rsidP="0093348B">
      <w:pPr>
        <w:spacing w:before="240"/>
        <w:jc w:val="right"/>
        <w:rPr>
          <w:rFonts w:ascii="Times New Roman" w:hAnsi="Times New Roman" w:cs="Times New Roman"/>
          <w:sz w:val="24"/>
          <w:szCs w:val="24"/>
        </w:rPr>
      </w:pPr>
      <w:r w:rsidRPr="00FC27E3">
        <w:rPr>
          <w:rFonts w:ascii="Times New Roman" w:hAnsi="Times New Roman" w:cs="Times New Roman"/>
          <w:sz w:val="24"/>
          <w:szCs w:val="24"/>
        </w:rPr>
        <w:t>"28 августа</w:t>
      </w:r>
      <w:proofErr w:type="gramStart"/>
      <w:r w:rsidRPr="00FC27E3">
        <w:rPr>
          <w:rFonts w:ascii="Times New Roman" w:hAnsi="Times New Roman" w:cs="Times New Roman"/>
          <w:sz w:val="24"/>
          <w:szCs w:val="24"/>
        </w:rPr>
        <w:t>"  2024</w:t>
      </w:r>
      <w:proofErr w:type="gramEnd"/>
      <w:r w:rsidRPr="00FC27E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C27E3" w:rsidRPr="00FC27E3" w:rsidRDefault="00FC27E3" w:rsidP="0093348B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:rsidR="00FC27E3" w:rsidRPr="00FC27E3" w:rsidRDefault="00FC27E3" w:rsidP="0093348B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FC27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93348B" w:rsidRDefault="00FC27E3" w:rsidP="0093348B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FC27E3">
        <w:rPr>
          <w:rFonts w:ascii="Times New Roman" w:hAnsi="Times New Roman" w:cs="Times New Roman"/>
          <w:sz w:val="24"/>
          <w:szCs w:val="24"/>
        </w:rPr>
        <w:t>2024-2025 учебный год</w:t>
      </w:r>
    </w:p>
    <w:p w:rsidR="00FC27E3" w:rsidRPr="00FC27E3" w:rsidRDefault="00FC27E3" w:rsidP="0093348B">
      <w:pPr>
        <w:pStyle w:val="Default"/>
        <w:spacing w:before="240" w:line="276" w:lineRule="auto"/>
        <w:ind w:firstLine="708"/>
        <w:rPr>
          <w:color w:val="auto"/>
        </w:rPr>
      </w:pPr>
      <w:bookmarkStart w:id="0" w:name="_GoBack"/>
      <w:bookmarkEnd w:id="0"/>
      <w:r w:rsidRPr="00FC27E3">
        <w:rPr>
          <w:color w:val="auto"/>
        </w:rPr>
        <w:lastRenderedPageBreak/>
        <w:t>Содержание и методы обучения программы содействуют приобретению и закреплению школьниками прочных знаний и навыков, полученных на уроках русского языка, обеспечивают единство развития, воспитания и обучения.</w:t>
      </w:r>
    </w:p>
    <w:p w:rsidR="00FC27E3" w:rsidRPr="00FC27E3" w:rsidRDefault="00FC27E3" w:rsidP="0093348B">
      <w:pPr>
        <w:pStyle w:val="Default"/>
        <w:spacing w:before="240" w:line="276" w:lineRule="auto"/>
        <w:ind w:firstLine="708"/>
        <w:rPr>
          <w:color w:val="auto"/>
        </w:rPr>
      </w:pPr>
      <w:r w:rsidRPr="00FC27E3">
        <w:rPr>
          <w:color w:val="auto"/>
        </w:rPr>
        <w:t>Для успешного проведения занятий используются разнообразные виды работ: игровые элементы, игры, дидактический и раздаточный материал, пословицы и поговорки, физкультминутки, ребусы, кроссворды, головоломки, грамматические сказки.</w:t>
      </w:r>
    </w:p>
    <w:p w:rsidR="001659D5" w:rsidRPr="00FC27E3" w:rsidRDefault="001659D5" w:rsidP="0093348B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27E3">
        <w:rPr>
          <w:rFonts w:ascii="Times New Roman" w:eastAsia="Calibri" w:hAnsi="Times New Roman" w:cs="Times New Roman"/>
          <w:b/>
          <w:sz w:val="24"/>
          <w:szCs w:val="24"/>
        </w:rPr>
        <w:t>Результаты освоения курса внеурочной деятельности</w:t>
      </w:r>
    </w:p>
    <w:p w:rsidR="009812C5" w:rsidRPr="00FC27E3" w:rsidRDefault="001659D5" w:rsidP="0093348B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"/>
        </w:rPr>
      </w:pPr>
      <w:r w:rsidRPr="00FC27E3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 xml:space="preserve">Личностные: </w:t>
      </w:r>
      <w:r w:rsidRPr="00FC27E3">
        <w:rPr>
          <w:rFonts w:ascii="Times New Roman" w:eastAsia="Times New Roman" w:hAnsi="Times New Roman" w:cs="Times New Roman"/>
          <w:sz w:val="24"/>
          <w:szCs w:val="24"/>
          <w:lang w:val="ru"/>
        </w:rPr>
        <w:t>актуализация</w:t>
      </w:r>
      <w:r w:rsidR="009812C5" w:rsidRPr="00FC27E3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 процессов личностного и профессионального самоопределения и саморазвития </w:t>
      </w:r>
      <w:proofErr w:type="gramStart"/>
      <w:r w:rsidR="009812C5" w:rsidRPr="00FC27E3">
        <w:rPr>
          <w:rFonts w:ascii="Times New Roman" w:eastAsia="Times New Roman" w:hAnsi="Times New Roman" w:cs="Times New Roman"/>
          <w:sz w:val="24"/>
          <w:szCs w:val="24"/>
          <w:lang w:val="ru"/>
        </w:rPr>
        <w:t>учащихся;  формирован</w:t>
      </w:r>
      <w:proofErr w:type="spellStart"/>
      <w:r w:rsidR="009812C5" w:rsidRPr="00FC27E3">
        <w:rPr>
          <w:rFonts w:ascii="Times New Roman" w:eastAsia="Times New Roman" w:hAnsi="Times New Roman" w:cs="Times New Roman"/>
          <w:sz w:val="24"/>
          <w:szCs w:val="24"/>
        </w:rPr>
        <w:t>ие</w:t>
      </w:r>
      <w:proofErr w:type="spellEnd"/>
      <w:proofErr w:type="gramEnd"/>
      <w:r w:rsidR="009812C5" w:rsidRPr="00FC27E3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 мотивации к целенаправленной познавательной деятельности; формирован</w:t>
      </w:r>
      <w:proofErr w:type="spellStart"/>
      <w:r w:rsidR="009812C5" w:rsidRPr="00FC27E3">
        <w:rPr>
          <w:rFonts w:ascii="Times New Roman" w:eastAsia="Times New Roman" w:hAnsi="Times New Roman" w:cs="Times New Roman"/>
          <w:sz w:val="24"/>
          <w:szCs w:val="24"/>
        </w:rPr>
        <w:t>ие</w:t>
      </w:r>
      <w:proofErr w:type="spellEnd"/>
      <w:r w:rsidR="009812C5" w:rsidRPr="00FC27E3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 системы значимых социальных и межличностных отношений, ценностно-смысловых установок, отражающих личностные позиции в деятельности; способность ставить цели и строить жизненные планы. </w:t>
      </w:r>
    </w:p>
    <w:p w:rsidR="009812C5" w:rsidRPr="00FC27E3" w:rsidRDefault="009812C5" w:rsidP="0093348B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"/>
        </w:rPr>
      </w:pPr>
      <w:proofErr w:type="spellStart"/>
      <w:r w:rsidRPr="00FC27E3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>Метапредметные</w:t>
      </w:r>
      <w:proofErr w:type="spellEnd"/>
      <w:r w:rsidRPr="00FC27E3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 xml:space="preserve">: </w:t>
      </w:r>
      <w:r w:rsidRPr="00FC27E3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самостоятельность в планировании и осуществлении учебной и </w:t>
      </w:r>
      <w:proofErr w:type="spellStart"/>
      <w:r w:rsidRPr="00FC27E3">
        <w:rPr>
          <w:rFonts w:ascii="Times New Roman" w:eastAsia="Times New Roman" w:hAnsi="Times New Roman" w:cs="Times New Roman"/>
          <w:sz w:val="24"/>
          <w:szCs w:val="24"/>
          <w:lang w:val="ru"/>
        </w:rPr>
        <w:t>внеучебной</w:t>
      </w:r>
      <w:proofErr w:type="spellEnd"/>
      <w:r w:rsidRPr="00FC27E3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 деятельности и организации учебного сотрудничества;  способность к построению индивидуальной образовательной траектории; способность к самостоятельной информационно-познавательной деятельности, владение навыками получения необходимой информации из различных источников, умение в них ориентироваться, критически оценивать и интерпретировать получаемую информацию; владение навыками проектной и социальной деятельности.</w:t>
      </w:r>
    </w:p>
    <w:p w:rsidR="001659D5" w:rsidRPr="00FC27E3" w:rsidRDefault="00C74D75" w:rsidP="0093348B">
      <w:pPr>
        <w:shd w:val="clear" w:color="auto" w:fill="FFFFFF"/>
        <w:spacing w:before="240" w:after="15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7E3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>Предметные:</w:t>
      </w:r>
      <w:r w:rsidR="00986EC1" w:rsidRPr="00FC27E3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 xml:space="preserve"> </w:t>
      </w:r>
      <w:r w:rsidR="00986EC1" w:rsidRPr="00FC27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соблюдение основных орфографических и пунктуационных правил современного русского литературного </w:t>
      </w:r>
      <w:r w:rsidR="001659D5" w:rsidRPr="00FC27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языка; </w:t>
      </w:r>
      <w:proofErr w:type="gramStart"/>
      <w:r w:rsidR="001659D5" w:rsidRPr="00FC27E3">
        <w:rPr>
          <w:rFonts w:ascii="Times New Roman" w:eastAsia="Times New Roman" w:hAnsi="Times New Roman" w:cs="Times New Roman"/>
          <w:color w:val="000000"/>
          <w:sz w:val="24"/>
          <w:szCs w:val="24"/>
        </w:rPr>
        <w:t>извлечение</w:t>
      </w:r>
      <w:r w:rsidR="00986EC1" w:rsidRPr="00FC27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необходимой</w:t>
      </w:r>
      <w:proofErr w:type="gramEnd"/>
      <w:r w:rsidR="00986EC1" w:rsidRPr="00FC27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информации из словарей и справочников, использование её в разных видах деятельности;  проведение  разного рода анализа  слов: фонетического, морфологического, морфемного, орфографического;  группи</w:t>
      </w:r>
      <w:r w:rsidR="001659D5" w:rsidRPr="00FC27E3">
        <w:rPr>
          <w:rFonts w:ascii="Times New Roman" w:eastAsia="Times New Roman" w:hAnsi="Times New Roman" w:cs="Times New Roman"/>
          <w:color w:val="000000"/>
          <w:sz w:val="24"/>
          <w:szCs w:val="24"/>
        </w:rPr>
        <w:t>ровка  слов  по видам орфограмм.</w:t>
      </w:r>
    </w:p>
    <w:p w:rsidR="00C74D75" w:rsidRPr="00FC27E3" w:rsidRDefault="00C74D75" w:rsidP="0093348B">
      <w:pPr>
        <w:spacing w:before="240" w:after="0"/>
        <w:ind w:firstLine="7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/>
        </w:rPr>
      </w:pPr>
      <w:r w:rsidRPr="00FC27E3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>Содержание курса</w:t>
      </w:r>
    </w:p>
    <w:p w:rsidR="00C74D75" w:rsidRPr="00FC27E3" w:rsidRDefault="00C74D75" w:rsidP="0093348B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"/>
        </w:rPr>
      </w:pPr>
      <w:r w:rsidRPr="00FC27E3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 xml:space="preserve">Тема 1 </w:t>
      </w:r>
      <w:r w:rsidR="001659D5" w:rsidRPr="00FC27E3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>Введение (</w:t>
      </w:r>
      <w:r w:rsidR="002A2CB0" w:rsidRPr="00FC27E3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 xml:space="preserve">1 час) </w:t>
      </w:r>
    </w:p>
    <w:p w:rsidR="00C74D75" w:rsidRPr="00FC27E3" w:rsidRDefault="00290737" w:rsidP="0093348B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7E3">
        <w:rPr>
          <w:rFonts w:ascii="Times New Roman" w:eastAsia="Times New Roman" w:hAnsi="Times New Roman" w:cs="Times New Roman"/>
          <w:color w:val="000000"/>
          <w:sz w:val="24"/>
          <w:szCs w:val="24"/>
        </w:rPr>
        <w:t>Ты обязан русской речью хорошо владеть!</w:t>
      </w:r>
      <w:r w:rsidR="004160EE" w:rsidRPr="00FC27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27E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(О величии русского языка и его мировом значении. Высказывания великих людей о русском языке. Стихи о русском языке. История некоторых слов. Занимательные задачи о словах.)</w:t>
      </w:r>
    </w:p>
    <w:p w:rsidR="00290737" w:rsidRPr="00FC27E3" w:rsidRDefault="00C74D75" w:rsidP="0093348B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"/>
        </w:rPr>
      </w:pPr>
      <w:r w:rsidRPr="00FC27E3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 xml:space="preserve">Тема 2 </w:t>
      </w:r>
      <w:r w:rsidR="002A2CB0" w:rsidRPr="00FC27E3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 xml:space="preserve">Фонетика (1 час) </w:t>
      </w:r>
    </w:p>
    <w:p w:rsidR="00C74D75" w:rsidRPr="00FC27E3" w:rsidRDefault="00290737" w:rsidP="0093348B">
      <w:pPr>
        <w:spacing w:before="240"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"/>
        </w:rPr>
      </w:pPr>
      <w:r w:rsidRPr="00FC27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ты слышишь звуки и пишешь слова?</w:t>
      </w:r>
      <w:r w:rsidR="004160EE" w:rsidRPr="00FC27E3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 xml:space="preserve"> </w:t>
      </w:r>
      <w:r w:rsidRPr="00FC27E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(Закрепление навыков сопоставления звукового и графического образов слов при написании трудных орфограмм. Решение занимательных задач. Конкурс смекалистых. Игра-упражнение «Помоги найти братцу своё место». Работа с сигнальными карточками.)</w:t>
      </w:r>
    </w:p>
    <w:p w:rsidR="00C74D75" w:rsidRPr="00FC27E3" w:rsidRDefault="00C74D75" w:rsidP="0093348B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"/>
        </w:rPr>
      </w:pPr>
      <w:r w:rsidRPr="00FC27E3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>Тема 3</w:t>
      </w:r>
      <w:r w:rsidR="002A2CB0" w:rsidRPr="00FC27E3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 xml:space="preserve"> Графика (1 час)  </w:t>
      </w:r>
    </w:p>
    <w:p w:rsidR="00FC27E3" w:rsidRPr="0093348B" w:rsidRDefault="00290737" w:rsidP="0093348B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7E3">
        <w:rPr>
          <w:rFonts w:ascii="Times New Roman" w:eastAsia="Times New Roman" w:hAnsi="Times New Roman" w:cs="Times New Roman"/>
          <w:color w:val="000000"/>
          <w:sz w:val="24"/>
          <w:szCs w:val="24"/>
        </w:rPr>
        <w:t>Сперва аз да буки – потом все науки.</w:t>
      </w:r>
      <w:r w:rsidR="004160EE" w:rsidRPr="00FC27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FC27E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(Краткие сведения из истории русской азбуки. Практическое значение алфавита. Почему мы так говорим? (сообщения учащихся о некоторых устойчивых выражениях). Игры с буквами («Алфавит», «Кто больше?», «Анаграмма»).</w:t>
      </w:r>
    </w:p>
    <w:p w:rsidR="00B50CA7" w:rsidRPr="00FC27E3" w:rsidRDefault="00B50CA7" w:rsidP="0093348B">
      <w:pPr>
        <w:shd w:val="clear" w:color="auto" w:fill="FFFFFF"/>
        <w:spacing w:before="240"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"/>
        </w:rPr>
      </w:pPr>
      <w:r w:rsidRPr="00FC27E3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lastRenderedPageBreak/>
        <w:t xml:space="preserve">Тема 4 </w:t>
      </w:r>
      <w:proofErr w:type="spellStart"/>
      <w:r w:rsidRPr="00FC27E3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>Морфемика</w:t>
      </w:r>
      <w:proofErr w:type="spellEnd"/>
      <w:r w:rsidRPr="00FC27E3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 xml:space="preserve"> </w:t>
      </w:r>
    </w:p>
    <w:p w:rsidR="00B50CA7" w:rsidRPr="00FC27E3" w:rsidRDefault="00B50CA7" w:rsidP="0093348B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7E3">
        <w:rPr>
          <w:rFonts w:ascii="Times New Roman" w:eastAsia="Times New Roman" w:hAnsi="Times New Roman" w:cs="Times New Roman"/>
          <w:color w:val="000000"/>
          <w:sz w:val="24"/>
          <w:szCs w:val="24"/>
        </w:rPr>
        <w:t>Бывают ли у слов родственники?</w:t>
      </w:r>
      <w:r w:rsidR="004160EE" w:rsidRPr="00FC27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27E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(Как отыскать корень слова. Чередование звуков в корне. Словообразование слов. Работа со словарём. Игры: «Родственники», «Мастерим Матрёшку», «Почему «убегают» гласные и согласные?».)</w:t>
      </w:r>
    </w:p>
    <w:p w:rsidR="00C74D75" w:rsidRPr="00FC27E3" w:rsidRDefault="00B50CA7" w:rsidP="0093348B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"/>
        </w:rPr>
      </w:pPr>
      <w:r w:rsidRPr="00FC27E3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>Тема 5</w:t>
      </w:r>
      <w:r w:rsidR="00C74D75" w:rsidRPr="00FC27E3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 xml:space="preserve"> </w:t>
      </w:r>
      <w:r w:rsidR="002A2CB0" w:rsidRPr="00FC27E3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 xml:space="preserve">Лексикология (2 часа) </w:t>
      </w:r>
    </w:p>
    <w:p w:rsidR="00B50CA7" w:rsidRPr="00FC27E3" w:rsidRDefault="00B50CA7" w:rsidP="0093348B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7E3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Слова-тёзки и тёзки наоборот.</w:t>
      </w:r>
      <w:r w:rsidR="004160EE" w:rsidRPr="00FC27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27E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(Синонимы, антонимы. Грамматическая сказка. Дидактические игры и упражнения.)</w:t>
      </w:r>
    </w:p>
    <w:p w:rsidR="00B50CA7" w:rsidRPr="00FC27E3" w:rsidRDefault="00B50CA7" w:rsidP="0093348B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7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словах разных, одинаковых, но разных.</w:t>
      </w:r>
      <w:r w:rsidR="004160EE" w:rsidRPr="00FC27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27E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(Омонимы, омофоны. Сравнительный анализ предложений. Работа со словарём омонимов. Грамматические задачи. Стихи о омонимах и омофонах. Наблюдение над текстом.)</w:t>
      </w:r>
    </w:p>
    <w:p w:rsidR="002A2CB0" w:rsidRPr="00FC27E3" w:rsidRDefault="00B50CA7" w:rsidP="0093348B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C27E3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>Тема 6</w:t>
      </w:r>
      <w:r w:rsidR="002A2CB0" w:rsidRPr="00FC27E3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 xml:space="preserve"> </w:t>
      </w:r>
      <w:r w:rsidR="002A2CB0" w:rsidRPr="00FC2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Орфография (2 часа)</w:t>
      </w:r>
    </w:p>
    <w:p w:rsidR="00B50CA7" w:rsidRPr="00FC27E3" w:rsidRDefault="00B50CA7" w:rsidP="0093348B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7E3">
        <w:rPr>
          <w:rFonts w:ascii="Times New Roman" w:eastAsia="Times New Roman" w:hAnsi="Times New Roman" w:cs="Times New Roman"/>
          <w:color w:val="000000"/>
          <w:sz w:val="24"/>
          <w:szCs w:val="24"/>
        </w:rPr>
        <w:t>Гласные и согласные, с нами несогласные.</w:t>
      </w:r>
      <w:r w:rsidR="004160EE" w:rsidRPr="00FC27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27E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(О правописании безударных гласных и непроизносимых согласных в корне слов. Дидактическая сказка «Ударный и безударный». Работа со стихотворениями «Ошибка», «Грустные вести». Игра «Мотогонки» (непроизносимые согласные). Грамматические загадки, кроссворды).</w:t>
      </w:r>
    </w:p>
    <w:p w:rsidR="002A2CB0" w:rsidRPr="00FC27E3" w:rsidRDefault="00B50CA7" w:rsidP="0093348B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7E3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знаешь части слова, то напишешь их толково.</w:t>
      </w:r>
      <w:r w:rsidR="004160EE" w:rsidRPr="00FC27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27E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(О приставках, суффиксах. Беседа о приставках, игра с приставками. Ребусы. Дидактическая сказка «Работа суффиксов». Игры, головоломки о суффиксах.)</w:t>
      </w:r>
    </w:p>
    <w:p w:rsidR="002A2CB0" w:rsidRPr="00FC27E3" w:rsidRDefault="002A2CB0" w:rsidP="0093348B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"/>
        </w:rPr>
      </w:pPr>
      <w:r w:rsidRPr="00FC27E3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 xml:space="preserve">Тема </w:t>
      </w:r>
      <w:r w:rsidR="001659D5" w:rsidRPr="00FC27E3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>7 Морфология</w:t>
      </w:r>
      <w:r w:rsidR="00B96384" w:rsidRPr="00FC2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(1 час)</w:t>
      </w:r>
    </w:p>
    <w:p w:rsidR="002A2CB0" w:rsidRPr="00FC27E3" w:rsidRDefault="00B50CA7" w:rsidP="0093348B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7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Морфологическая семейка.</w:t>
      </w:r>
      <w:r w:rsidR="004160EE" w:rsidRPr="00FC27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27E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(О самостоятельных и служебных частях речи. Дидактическая сказка «Как Морфология порядок навела». Игра «Строим дом». Рассказ по картинке. Игра «Перевёртыши». Лингвистическая задача «Дружная семейка»).</w:t>
      </w:r>
    </w:p>
    <w:p w:rsidR="004160EE" w:rsidRPr="00FC27E3" w:rsidRDefault="00B50CA7" w:rsidP="0093348B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"/>
        </w:rPr>
      </w:pPr>
      <w:r w:rsidRPr="00FC27E3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>Тема 8</w:t>
      </w:r>
      <w:r w:rsidR="00B96384" w:rsidRPr="00FC27E3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 xml:space="preserve"> </w:t>
      </w:r>
      <w:r w:rsidR="00B96384" w:rsidRPr="00FC2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Синтаксис и пунктуация </w:t>
      </w:r>
      <w:r w:rsidR="001659D5" w:rsidRPr="00FC2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(5</w:t>
      </w:r>
      <w:r w:rsidR="00B96384" w:rsidRPr="00FC2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часов)</w:t>
      </w:r>
    </w:p>
    <w:p w:rsidR="00B50CA7" w:rsidRPr="00FC27E3" w:rsidRDefault="00B50CA7" w:rsidP="0093348B">
      <w:pPr>
        <w:spacing w:before="240"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"/>
        </w:rPr>
      </w:pPr>
      <w:r w:rsidRPr="00FC27E3">
        <w:rPr>
          <w:rFonts w:ascii="Times New Roman" w:eastAsia="Times New Roman" w:hAnsi="Times New Roman" w:cs="Times New Roman"/>
          <w:color w:val="000000"/>
          <w:sz w:val="24"/>
          <w:szCs w:val="24"/>
        </w:rPr>
        <w:t>Тетрадь ученика или ученическая тетрадь?</w:t>
      </w:r>
      <w:r w:rsidR="004160EE" w:rsidRPr="00FC27E3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 xml:space="preserve"> </w:t>
      </w:r>
      <w:r w:rsidRPr="00FC27E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(Словосочетания, виды словосочетаний. Игра «На корабликах». Работа с шуточными текстами. Игра «Рисуем и сочиняем». Игровые упражнения.)</w:t>
      </w:r>
    </w:p>
    <w:p w:rsidR="004160EE" w:rsidRPr="00FC27E3" w:rsidRDefault="00B50CA7" w:rsidP="0093348B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7E3">
        <w:rPr>
          <w:rFonts w:ascii="Times New Roman" w:eastAsia="Times New Roman" w:hAnsi="Times New Roman" w:cs="Times New Roman"/>
          <w:color w:val="000000"/>
          <w:sz w:val="24"/>
          <w:szCs w:val="24"/>
        </w:rPr>
        <w:t>В лаборатории Предложения.</w:t>
      </w:r>
      <w:r w:rsidR="004160EE" w:rsidRPr="00FC27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27E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(Главные члены предложения. Дидактическое стихотворение «Весёлые рифмы». Словесные шарады. Работа с текстами и предложениями.)</w:t>
      </w:r>
    </w:p>
    <w:p w:rsidR="00B50CA7" w:rsidRPr="00FC27E3" w:rsidRDefault="00B50CA7" w:rsidP="0093348B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7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Нужны ли второстепенные члены предложения? </w:t>
      </w:r>
      <w:r w:rsidRPr="00FC27E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(Грамматическая сказка. Стихи на запоминание. Занимательные задачки.)</w:t>
      </w:r>
    </w:p>
    <w:p w:rsidR="00B50CA7" w:rsidRPr="00FC27E3" w:rsidRDefault="00B50CA7" w:rsidP="0093348B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7E3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«осложнённое предложение»?</w:t>
      </w:r>
      <w:r w:rsidR="004160EE" w:rsidRPr="00FC27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27E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(Обращения, вводные слова. Дидактическая сказка «Внештатные сотрудники». Стихи на запоминание. Игра «Реклама». Пунктуационные упражнения.)</w:t>
      </w:r>
    </w:p>
    <w:p w:rsidR="002A2CB0" w:rsidRPr="00FC27E3" w:rsidRDefault="00B50CA7" w:rsidP="0093348B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7E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14. Среди знаков препинания.</w:t>
      </w:r>
      <w:r w:rsidR="004160EE" w:rsidRPr="00FC27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27E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(Дидактическая сказка «Бродячий цирк». Из истории знаков препинания. Загадки на узнавание пунктуационных знаков. Решение задач на пунктуацию.)</w:t>
      </w:r>
    </w:p>
    <w:p w:rsidR="002A2CB0" w:rsidRPr="00FC27E3" w:rsidRDefault="00B50CA7" w:rsidP="0093348B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"/>
        </w:rPr>
      </w:pPr>
      <w:r w:rsidRPr="00FC27E3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>Тема 9</w:t>
      </w:r>
      <w:r w:rsidR="00B96384" w:rsidRPr="00FC27E3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 xml:space="preserve"> </w:t>
      </w:r>
      <w:proofErr w:type="spellStart"/>
      <w:r w:rsidR="00B96384" w:rsidRPr="00FC2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Текстоведение</w:t>
      </w:r>
      <w:proofErr w:type="spellEnd"/>
      <w:r w:rsidR="00B96384" w:rsidRPr="00FC2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659D5" w:rsidRPr="00FC2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(2</w:t>
      </w:r>
      <w:r w:rsidR="00B96384" w:rsidRPr="00FC2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часа)</w:t>
      </w:r>
    </w:p>
    <w:p w:rsidR="00B50CA7" w:rsidRPr="00FC27E3" w:rsidRDefault="00B50CA7" w:rsidP="0093348B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7E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Непридуманный рассказ</w:t>
      </w:r>
      <w:r w:rsidRPr="00FC27E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  <w:r w:rsidR="004160EE" w:rsidRPr="00FC27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27E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(Основные нормы построения текста. Весёлые </w:t>
      </w:r>
      <w:proofErr w:type="spellStart"/>
      <w:r w:rsidRPr="00FC27E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запоминалки</w:t>
      </w:r>
      <w:proofErr w:type="spellEnd"/>
      <w:r w:rsidRPr="00FC27E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 Игра «В гостях у издательства», конкурс редакторов.)</w:t>
      </w:r>
    </w:p>
    <w:p w:rsidR="002A2CB0" w:rsidRPr="00FC27E3" w:rsidRDefault="00B50CA7" w:rsidP="0093348B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7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«Посиделки у </w:t>
      </w:r>
      <w:proofErr w:type="spellStart"/>
      <w:r w:rsidRPr="00FC27E3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Грамматейки</w:t>
      </w:r>
      <w:proofErr w:type="spellEnd"/>
      <w:r w:rsidRPr="00FC27E3">
        <w:rPr>
          <w:rFonts w:ascii="Times New Roman" w:eastAsia="Times New Roman" w:hAnsi="Times New Roman" w:cs="Times New Roman"/>
          <w:color w:val="000000"/>
          <w:sz w:val="24"/>
          <w:szCs w:val="24"/>
        </w:rPr>
        <w:t>» </w:t>
      </w:r>
      <w:r w:rsidRPr="00FC27E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(Викторина, тестирование.)</w:t>
      </w:r>
    </w:p>
    <w:p w:rsidR="002A2CB0" w:rsidRPr="00FC27E3" w:rsidRDefault="00B50CA7" w:rsidP="0093348B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"/>
        </w:rPr>
      </w:pPr>
      <w:r w:rsidRPr="00FC27E3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>Тема 10</w:t>
      </w:r>
      <w:r w:rsidR="00B96384" w:rsidRPr="00FC27E3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 xml:space="preserve"> </w:t>
      </w:r>
      <w:r w:rsidR="00B96384" w:rsidRPr="00FC2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Словообразование </w:t>
      </w:r>
      <w:r w:rsidR="001659D5" w:rsidRPr="00FC2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(2</w:t>
      </w:r>
      <w:r w:rsidR="00B96384" w:rsidRPr="00FC2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часа)</w:t>
      </w:r>
    </w:p>
    <w:p w:rsidR="00B50CA7" w:rsidRPr="00FC27E3" w:rsidRDefault="00B50CA7" w:rsidP="0093348B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7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Загадочные орфограммы.</w:t>
      </w:r>
      <w:r w:rsidR="004160EE" w:rsidRPr="00FC27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27E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(Чередование букв </w:t>
      </w:r>
      <w:proofErr w:type="gramStart"/>
      <w:r w:rsidRPr="00FC27E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</w:t>
      </w:r>
      <w:proofErr w:type="gramEnd"/>
      <w:r w:rsidRPr="00FC27E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и А; О, Ё после шипящих и Ц в корнях слов. Дидактические сказки «Суффикс-консультант», «Разведчица Ё». Работа с деформированными текстами, конкурс «Кто быстрее», составляем кроссворд.)</w:t>
      </w:r>
    </w:p>
    <w:p w:rsidR="00FC27E3" w:rsidRPr="0093348B" w:rsidRDefault="00B50CA7" w:rsidP="0093348B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7E3">
        <w:rPr>
          <w:rFonts w:ascii="Times New Roman" w:eastAsia="Times New Roman" w:hAnsi="Times New Roman" w:cs="Times New Roman"/>
          <w:color w:val="000000"/>
          <w:sz w:val="24"/>
          <w:szCs w:val="24"/>
        </w:rPr>
        <w:t>Чудеса приставок.</w:t>
      </w:r>
      <w:r w:rsidR="004160EE" w:rsidRPr="00FC27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FC27E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(Правописание приставок раз-, рас-; весёлые </w:t>
      </w:r>
      <w:proofErr w:type="spellStart"/>
      <w:r w:rsidRPr="00FC27E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запоминалки</w:t>
      </w:r>
      <w:proofErr w:type="spellEnd"/>
      <w:r w:rsidRPr="00FC27E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редкие приставки, дидактические игры, упражнения, головоломки, ребусы)</w:t>
      </w:r>
    </w:p>
    <w:p w:rsidR="002A2CB0" w:rsidRPr="00FC27E3" w:rsidRDefault="00B50CA7" w:rsidP="0093348B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"/>
        </w:rPr>
      </w:pPr>
      <w:r w:rsidRPr="00FC27E3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>Тема 11</w:t>
      </w:r>
      <w:r w:rsidR="00B96384" w:rsidRPr="00FC27E3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 xml:space="preserve"> </w:t>
      </w:r>
      <w:r w:rsidR="00B96384" w:rsidRPr="00FC2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Лексикология и фразеология </w:t>
      </w:r>
      <w:r w:rsidR="001659D5" w:rsidRPr="00FC2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(3</w:t>
      </w:r>
      <w:r w:rsidR="00B96384" w:rsidRPr="00FC2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часа)</w:t>
      </w:r>
    </w:p>
    <w:p w:rsidR="00B50CA7" w:rsidRPr="00FC27E3" w:rsidRDefault="00B50CA7" w:rsidP="0093348B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7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руках умелых слово творит чудеса.</w:t>
      </w:r>
      <w:r w:rsidR="004160EE" w:rsidRPr="00FC27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27E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(Слова однозначные и многозначные, переносное значение слова. Работа с лирическими текстами. Детские высказывания из записей </w:t>
      </w:r>
      <w:proofErr w:type="spellStart"/>
      <w:r w:rsidRPr="00FC27E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К.Чуковского</w:t>
      </w:r>
      <w:proofErr w:type="spellEnd"/>
      <w:r w:rsidRPr="00FC27E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 Грамматические упражнения, составление ребусов.)</w:t>
      </w:r>
    </w:p>
    <w:p w:rsidR="00B50CA7" w:rsidRPr="00FC27E3" w:rsidRDefault="00B50CA7" w:rsidP="0093348B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7E3">
        <w:rPr>
          <w:rFonts w:ascii="Times New Roman" w:eastAsia="Times New Roman" w:hAnsi="Times New Roman" w:cs="Times New Roman"/>
          <w:color w:val="000000"/>
          <w:sz w:val="24"/>
          <w:szCs w:val="24"/>
        </w:rPr>
        <w:t>Изводишь единого слова ради тысячи тонн словесной руды. </w:t>
      </w:r>
      <w:r w:rsidRPr="00FC27E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(Роль тропов в художественном тексте. Понятия: эпитет, метафора. Прилагательные в загадках. Игра «Расставь всё по местам». Рисуем словесный портрет. )</w:t>
      </w:r>
    </w:p>
    <w:p w:rsidR="002A2CB0" w:rsidRPr="00FC27E3" w:rsidRDefault="00B50CA7" w:rsidP="0093348B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7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Выражения, которые обрели крылья и вечность. </w:t>
      </w:r>
      <w:r w:rsidRPr="00FC27E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(Фразеологизмы. Сообщения учащихся. Работа с текстом. Знакомство с фразеологическим словарём. Занимательные грамматические упражнения. Игры «Кто быстрее?», «Кто сказал…»).</w:t>
      </w:r>
    </w:p>
    <w:p w:rsidR="002A2CB0" w:rsidRPr="00FC27E3" w:rsidRDefault="00B50CA7" w:rsidP="0093348B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"/>
        </w:rPr>
      </w:pPr>
      <w:r w:rsidRPr="00FC27E3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>Тема 12</w:t>
      </w:r>
      <w:r w:rsidR="00B96384" w:rsidRPr="00FC27E3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 xml:space="preserve"> Морфология (10 часов)</w:t>
      </w:r>
    </w:p>
    <w:p w:rsidR="004160EE" w:rsidRPr="00FC27E3" w:rsidRDefault="004160EE" w:rsidP="0093348B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Имя существительное 3ч.</w:t>
      </w:r>
    </w:p>
    <w:p w:rsidR="004160EE" w:rsidRPr="00FC27E3" w:rsidRDefault="004160EE" w:rsidP="0093348B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7E3">
        <w:rPr>
          <w:rFonts w:ascii="Times New Roman" w:eastAsia="Times New Roman" w:hAnsi="Times New Roman" w:cs="Times New Roman"/>
          <w:color w:val="000000"/>
          <w:sz w:val="24"/>
          <w:szCs w:val="24"/>
        </w:rPr>
        <w:t>Тайна имени</w:t>
      </w:r>
      <w:r w:rsidRPr="00FC27E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  <w:r w:rsidRPr="00FC27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27E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(Имя существительное собственное и нарицательное. Сообщения учащихся «Из истории имён», дидактическая сказка «Тайна существительных, или война двух разрядов», конкурс «Словесные баталии», кроссворд «Найди соответствия».)</w:t>
      </w:r>
    </w:p>
    <w:p w:rsidR="004160EE" w:rsidRPr="00FC27E3" w:rsidRDefault="004160EE" w:rsidP="0093348B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7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Интересное о падеже имён существительных. </w:t>
      </w:r>
      <w:r w:rsidRPr="00FC27E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(История падежей, безударные окончания Е и </w:t>
      </w:r>
      <w:proofErr w:type="spellStart"/>
      <w:r w:rsidRPr="00FC27E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proofErr w:type="spellEnd"/>
      <w:r w:rsidRPr="00FC27E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Весёлые </w:t>
      </w:r>
      <w:proofErr w:type="spellStart"/>
      <w:r w:rsidRPr="00FC27E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запоминалки</w:t>
      </w:r>
      <w:proofErr w:type="spellEnd"/>
      <w:r w:rsidRPr="00FC27E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о падежах, занимательные стихотворения с определением падежей, чайнворд, игра «Заказ».)</w:t>
      </w:r>
    </w:p>
    <w:p w:rsidR="004160EE" w:rsidRPr="00FC27E3" w:rsidRDefault="004160EE" w:rsidP="0093348B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7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Давайте будем дружить! </w:t>
      </w:r>
      <w:r w:rsidRPr="00FC27E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(Употребление имен существительных в речи. Немного из этимологии. Весёлые </w:t>
      </w:r>
      <w:proofErr w:type="spellStart"/>
      <w:r w:rsidRPr="00FC27E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запоминалки</w:t>
      </w:r>
      <w:proofErr w:type="spellEnd"/>
      <w:r w:rsidRPr="00FC27E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слов, сложных в ударении.)</w:t>
      </w:r>
    </w:p>
    <w:p w:rsidR="004160EE" w:rsidRPr="00FC27E3" w:rsidRDefault="004160EE" w:rsidP="0093348B">
      <w:pPr>
        <w:shd w:val="clear" w:color="auto" w:fill="FFFFFF"/>
        <w:tabs>
          <w:tab w:val="left" w:pos="3456"/>
        </w:tabs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Имя прилагательное 2ч.</w:t>
      </w:r>
      <w:r w:rsidRPr="00FC2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4160EE" w:rsidRPr="00FC27E3" w:rsidRDefault="004160EE" w:rsidP="0093348B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7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Прилагательное, значит, его нужно прилагать. </w:t>
      </w:r>
      <w:r w:rsidRPr="00FC27E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(Дидактическая сказка «Скромные просители». Грамматический рассказ «Прилагается ли прилагательное?». Дидактические игры с прилагательными.)</w:t>
      </w:r>
    </w:p>
    <w:p w:rsidR="004160EE" w:rsidRPr="00FC27E3" w:rsidRDefault="004160EE" w:rsidP="0093348B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7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Слова, «озаряющие предметы». </w:t>
      </w:r>
      <w:r w:rsidRPr="00FC27E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(Об эпитетах. Эпитеты в устном народном творчестве, художественных произведениях. Игра «Читаем картины», конкурсы «Лучшее признание», «Создай свою сказку»)</w:t>
      </w:r>
    </w:p>
    <w:p w:rsidR="004160EE" w:rsidRPr="00FC27E3" w:rsidRDefault="004160EE" w:rsidP="0093348B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Глагол 5ч.</w:t>
      </w:r>
    </w:p>
    <w:p w:rsidR="004160EE" w:rsidRPr="00FC27E3" w:rsidRDefault="004160EE" w:rsidP="0093348B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7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«Самая </w:t>
      </w:r>
      <w:proofErr w:type="spellStart"/>
      <w:r w:rsidRPr="00FC27E3">
        <w:rPr>
          <w:rFonts w:ascii="Times New Roman" w:eastAsia="Times New Roman" w:hAnsi="Times New Roman" w:cs="Times New Roman"/>
          <w:color w:val="000000"/>
          <w:sz w:val="24"/>
          <w:szCs w:val="24"/>
        </w:rPr>
        <w:t>огнепышущая</w:t>
      </w:r>
      <w:proofErr w:type="spellEnd"/>
      <w:r w:rsidRPr="00FC27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самая живая часть речи» </w:t>
      </w:r>
      <w:r w:rsidRPr="00FC27E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(Общее значение глагола, употребление в речи. Грамматическая сказка «Здравствую, дядюшка Глагол». Весёлое стихотворение «Я учу глаголы». Игра «</w:t>
      </w:r>
      <w:proofErr w:type="spellStart"/>
      <w:r w:rsidRPr="00FC27E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Перепутаница</w:t>
      </w:r>
      <w:proofErr w:type="spellEnd"/>
      <w:r w:rsidR="001659D5" w:rsidRPr="00FC27E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». Грамматическая</w:t>
      </w:r>
      <w:r w:rsidRPr="00FC27E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сказка «В стране </w:t>
      </w:r>
      <w:proofErr w:type="spellStart"/>
      <w:r w:rsidRPr="00FC27E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Ошибии</w:t>
      </w:r>
      <w:proofErr w:type="spellEnd"/>
      <w:r w:rsidRPr="00FC27E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». Игры на внимание.)</w:t>
      </w:r>
    </w:p>
    <w:p w:rsidR="004160EE" w:rsidRPr="00FC27E3" w:rsidRDefault="004160EE" w:rsidP="0093348B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7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Хитрая Ира. </w:t>
      </w:r>
      <w:r w:rsidRPr="00FC27E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(Правописание Е и </w:t>
      </w:r>
      <w:proofErr w:type="spellStart"/>
      <w:proofErr w:type="gramStart"/>
      <w:r w:rsidRPr="00FC27E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proofErr w:type="spellEnd"/>
      <w:proofErr w:type="gramEnd"/>
      <w:r w:rsidRPr="00FC27E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в корнях с чередованием. Весёлые </w:t>
      </w:r>
      <w:proofErr w:type="spellStart"/>
      <w:r w:rsidRPr="00FC27E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запоминалки</w:t>
      </w:r>
      <w:proofErr w:type="spellEnd"/>
      <w:r w:rsidRPr="00FC27E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 Конкурс на восстановление деформированного текста, игра «Копилка», конкурс «Разведчики» (нахождение слов с чередованием в тексте).</w:t>
      </w:r>
    </w:p>
    <w:p w:rsidR="004160EE" w:rsidRPr="00FC27E3" w:rsidRDefault="004160EE" w:rsidP="0093348B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7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Физкультура для глагола </w:t>
      </w:r>
      <w:r w:rsidRPr="00FC27E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(Наклонение глаголов. Дидактический рассказ «В стране </w:t>
      </w:r>
      <w:proofErr w:type="spellStart"/>
      <w:r w:rsidRPr="00FC27E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Глаголия</w:t>
      </w:r>
      <w:proofErr w:type="spellEnd"/>
      <w:r w:rsidRPr="00FC27E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». Игра «Лучший тренер для глагола», конкурс «На старт! Внимание! Марш!», создаём ребусы.)</w:t>
      </w:r>
    </w:p>
    <w:p w:rsidR="004160EE" w:rsidRPr="00FC27E3" w:rsidRDefault="004160EE" w:rsidP="0093348B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7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Глаголы, у которых нет лица. </w:t>
      </w:r>
      <w:r w:rsidRPr="00FC27E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(Безличные глаголы. Дидактическая сказка «Важная персона». Из истории слов «-СЯ в глаголах». Дидактические соревнования. Кроссворд «Глагол»).</w:t>
      </w:r>
    </w:p>
    <w:p w:rsidR="002A2CB0" w:rsidRPr="00FC27E3" w:rsidRDefault="004160EE" w:rsidP="0093348B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7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образовались </w:t>
      </w:r>
      <w:proofErr w:type="spellStart"/>
      <w:r w:rsidRPr="00FC27E3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Первоспряженск</w:t>
      </w:r>
      <w:proofErr w:type="spellEnd"/>
      <w:r w:rsidRPr="00FC27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C27E3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Второспряженск</w:t>
      </w:r>
      <w:proofErr w:type="spellEnd"/>
      <w:r w:rsidRPr="00FC27E3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FC27E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(Дидактическая сказка «Откуда появились глаголы исключения». Стихотворения на запоминание. Игра «Заказ». Решение кроссвордов.)</w:t>
      </w:r>
    </w:p>
    <w:p w:rsidR="002A2CB0" w:rsidRPr="00FC27E3" w:rsidRDefault="00B50CA7" w:rsidP="0093348B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"/>
        </w:rPr>
      </w:pPr>
      <w:r w:rsidRPr="00FC27E3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>Тема 13</w:t>
      </w:r>
      <w:r w:rsidR="00B96384" w:rsidRPr="00FC27E3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 xml:space="preserve"> </w:t>
      </w:r>
      <w:r w:rsidR="00B96384" w:rsidRPr="00FC2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Стилистика и </w:t>
      </w:r>
      <w:proofErr w:type="spellStart"/>
      <w:r w:rsidR="00B96384" w:rsidRPr="00FC2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текстоведение</w:t>
      </w:r>
      <w:proofErr w:type="spellEnd"/>
      <w:r w:rsidR="00B96384" w:rsidRPr="00FC2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659D5" w:rsidRPr="00FC2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(2</w:t>
      </w:r>
      <w:r w:rsidR="00B96384" w:rsidRPr="00FC2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часа)</w:t>
      </w:r>
    </w:p>
    <w:p w:rsidR="004160EE" w:rsidRPr="00FC27E3" w:rsidRDefault="004160EE" w:rsidP="0093348B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7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Офис Переделкина.</w:t>
      </w:r>
    </w:p>
    <w:p w:rsidR="004160EE" w:rsidRPr="00FC27E3" w:rsidRDefault="004160EE" w:rsidP="0093348B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7E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(Стили речи. Игра «Лучший помощник библиотекаря». Конкурс заметок.)</w:t>
      </w:r>
    </w:p>
    <w:p w:rsidR="004160EE" w:rsidRPr="00FC27E3" w:rsidRDefault="004160EE" w:rsidP="0093348B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7E3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Напишу-ка я письмо…</w:t>
      </w:r>
    </w:p>
    <w:p w:rsidR="002A2CB0" w:rsidRPr="00FC27E3" w:rsidRDefault="004160EE" w:rsidP="0093348B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7E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(Правила составления письма, адреса (на бумажном и электронном носителях.)</w:t>
      </w:r>
    </w:p>
    <w:p w:rsidR="002A2CB0" w:rsidRPr="00FC27E3" w:rsidRDefault="00B50CA7" w:rsidP="0093348B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"/>
        </w:rPr>
      </w:pPr>
      <w:r w:rsidRPr="00FC27E3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>Тема 14</w:t>
      </w:r>
      <w:r w:rsidR="00B96384" w:rsidRPr="00FC27E3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 xml:space="preserve"> </w:t>
      </w:r>
      <w:r w:rsidR="00B96384" w:rsidRPr="00FC2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Итоговое занятие </w:t>
      </w:r>
      <w:r w:rsidR="001659D5" w:rsidRPr="00FC2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</w:t>
      </w:r>
      <w:r w:rsidR="00B96384" w:rsidRPr="00FC2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час)</w:t>
      </w:r>
    </w:p>
    <w:p w:rsidR="001659D5" w:rsidRDefault="004160EE" w:rsidP="0093348B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FC27E3">
        <w:rPr>
          <w:rFonts w:ascii="Times New Roman" w:eastAsia="Times New Roman" w:hAnsi="Times New Roman" w:cs="Times New Roman"/>
          <w:color w:val="000000"/>
          <w:sz w:val="24"/>
          <w:szCs w:val="24"/>
        </w:rPr>
        <w:t>Волшебный мир грамматики. Итоговый урок.</w:t>
      </w:r>
      <w:r w:rsidRPr="00FC27E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(Тест-игра)</w:t>
      </w:r>
    </w:p>
    <w:p w:rsidR="0093348B" w:rsidRDefault="0093348B" w:rsidP="0093348B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93348B" w:rsidRDefault="0093348B" w:rsidP="0093348B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93348B" w:rsidRPr="00FC27E3" w:rsidRDefault="0093348B" w:rsidP="0093348B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D75" w:rsidRPr="00FC27E3" w:rsidRDefault="00C74D75" w:rsidP="0093348B">
      <w:pPr>
        <w:spacing w:before="240" w:after="240"/>
        <w:ind w:firstLine="7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/>
        </w:rPr>
      </w:pPr>
      <w:r w:rsidRPr="00FC27E3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>Тематическое планирование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95"/>
        <w:gridCol w:w="7001"/>
        <w:gridCol w:w="1749"/>
      </w:tblGrid>
      <w:tr w:rsidR="001659D5" w:rsidRPr="00FC27E3" w:rsidTr="0093348B">
        <w:tc>
          <w:tcPr>
            <w:tcW w:w="318" w:type="pct"/>
          </w:tcPr>
          <w:p w:rsidR="001659D5" w:rsidRPr="00FC27E3" w:rsidRDefault="001659D5" w:rsidP="0093348B">
            <w:pPr>
              <w:spacing w:before="2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2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1659D5" w:rsidRPr="00FC27E3" w:rsidRDefault="001659D5" w:rsidP="009334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/>
              </w:rPr>
            </w:pPr>
            <w:r w:rsidRPr="00FC2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746" w:type="pct"/>
          </w:tcPr>
          <w:p w:rsidR="001659D5" w:rsidRPr="00FC27E3" w:rsidRDefault="001659D5" w:rsidP="009334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/>
              </w:rPr>
            </w:pPr>
            <w:r w:rsidRPr="00FC27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/>
              </w:rPr>
              <w:t>Тема</w:t>
            </w:r>
          </w:p>
        </w:tc>
        <w:tc>
          <w:tcPr>
            <w:tcW w:w="936" w:type="pct"/>
          </w:tcPr>
          <w:p w:rsidR="001659D5" w:rsidRPr="00FC27E3" w:rsidRDefault="001659D5" w:rsidP="009334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/>
              </w:rPr>
            </w:pPr>
            <w:r w:rsidRPr="00FC27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/>
              </w:rPr>
              <w:t>Кол-во часов</w:t>
            </w:r>
          </w:p>
        </w:tc>
      </w:tr>
      <w:tr w:rsidR="001659D5" w:rsidRPr="00FC27E3" w:rsidTr="0093348B">
        <w:tc>
          <w:tcPr>
            <w:tcW w:w="318" w:type="pct"/>
          </w:tcPr>
          <w:p w:rsidR="001659D5" w:rsidRPr="00FC27E3" w:rsidRDefault="001659D5" w:rsidP="009334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</w:pPr>
            <w:r w:rsidRPr="00FC2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  <w:t>1</w:t>
            </w:r>
          </w:p>
        </w:tc>
        <w:tc>
          <w:tcPr>
            <w:tcW w:w="3746" w:type="pct"/>
          </w:tcPr>
          <w:p w:rsidR="001659D5" w:rsidRPr="00FC27E3" w:rsidRDefault="001659D5" w:rsidP="0093348B">
            <w:pPr>
              <w:spacing w:before="240" w:after="2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</w:pPr>
            <w:r w:rsidRPr="00FC27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Ты обязан русской речью хорошо владеть!</w:t>
            </w:r>
          </w:p>
        </w:tc>
        <w:tc>
          <w:tcPr>
            <w:tcW w:w="936" w:type="pct"/>
          </w:tcPr>
          <w:p w:rsidR="001659D5" w:rsidRPr="00FC27E3" w:rsidRDefault="001659D5" w:rsidP="009334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</w:pPr>
            <w:r w:rsidRPr="00FC2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  <w:t>1</w:t>
            </w:r>
          </w:p>
        </w:tc>
      </w:tr>
      <w:tr w:rsidR="001659D5" w:rsidRPr="00FC27E3" w:rsidTr="0093348B">
        <w:tc>
          <w:tcPr>
            <w:tcW w:w="318" w:type="pct"/>
          </w:tcPr>
          <w:p w:rsidR="001659D5" w:rsidRPr="00FC27E3" w:rsidRDefault="001659D5" w:rsidP="009334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</w:pPr>
            <w:r w:rsidRPr="00FC2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  <w:lastRenderedPageBreak/>
              <w:t>2</w:t>
            </w:r>
          </w:p>
        </w:tc>
        <w:tc>
          <w:tcPr>
            <w:tcW w:w="3746" w:type="pct"/>
          </w:tcPr>
          <w:p w:rsidR="001659D5" w:rsidRPr="00FC27E3" w:rsidRDefault="001659D5" w:rsidP="0093348B">
            <w:pPr>
              <w:spacing w:before="240" w:after="2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</w:pPr>
            <w:r w:rsidRPr="00FC27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 ты слышишь звуки и пишешь слова?</w:t>
            </w:r>
          </w:p>
        </w:tc>
        <w:tc>
          <w:tcPr>
            <w:tcW w:w="936" w:type="pct"/>
          </w:tcPr>
          <w:p w:rsidR="001659D5" w:rsidRPr="00FC27E3" w:rsidRDefault="001659D5" w:rsidP="009334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</w:pPr>
            <w:r w:rsidRPr="00FC2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  <w:t>1</w:t>
            </w:r>
          </w:p>
        </w:tc>
      </w:tr>
      <w:tr w:rsidR="001659D5" w:rsidRPr="00FC27E3" w:rsidTr="0093348B">
        <w:tc>
          <w:tcPr>
            <w:tcW w:w="318" w:type="pct"/>
          </w:tcPr>
          <w:p w:rsidR="001659D5" w:rsidRPr="00FC27E3" w:rsidRDefault="001659D5" w:rsidP="009334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</w:pPr>
            <w:r w:rsidRPr="00FC2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  <w:t>3</w:t>
            </w:r>
          </w:p>
        </w:tc>
        <w:tc>
          <w:tcPr>
            <w:tcW w:w="3746" w:type="pct"/>
          </w:tcPr>
          <w:p w:rsidR="001659D5" w:rsidRPr="00FC27E3" w:rsidRDefault="001659D5" w:rsidP="0093348B">
            <w:pPr>
              <w:spacing w:before="240" w:after="2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</w:pPr>
            <w:r w:rsidRPr="00FC27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Сперва аз да буки – потом все   науки.</w:t>
            </w:r>
          </w:p>
        </w:tc>
        <w:tc>
          <w:tcPr>
            <w:tcW w:w="936" w:type="pct"/>
          </w:tcPr>
          <w:p w:rsidR="001659D5" w:rsidRPr="00FC27E3" w:rsidRDefault="001659D5" w:rsidP="009334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</w:pPr>
            <w:r w:rsidRPr="00FC2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  <w:t>1</w:t>
            </w:r>
          </w:p>
        </w:tc>
      </w:tr>
      <w:tr w:rsidR="001659D5" w:rsidRPr="00FC27E3" w:rsidTr="0093348B">
        <w:tc>
          <w:tcPr>
            <w:tcW w:w="318" w:type="pct"/>
          </w:tcPr>
          <w:p w:rsidR="001659D5" w:rsidRPr="00FC27E3" w:rsidRDefault="001659D5" w:rsidP="009334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</w:pPr>
            <w:r w:rsidRPr="00FC2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  <w:t>4</w:t>
            </w:r>
          </w:p>
        </w:tc>
        <w:tc>
          <w:tcPr>
            <w:tcW w:w="3746" w:type="pct"/>
          </w:tcPr>
          <w:p w:rsidR="001659D5" w:rsidRPr="00FC27E3" w:rsidRDefault="001659D5" w:rsidP="0093348B">
            <w:pPr>
              <w:spacing w:before="240" w:after="2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</w:pPr>
            <w:r w:rsidRPr="00FC27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Бывают ли у слов родственники?</w:t>
            </w:r>
          </w:p>
        </w:tc>
        <w:tc>
          <w:tcPr>
            <w:tcW w:w="936" w:type="pct"/>
          </w:tcPr>
          <w:p w:rsidR="001659D5" w:rsidRPr="00FC27E3" w:rsidRDefault="001659D5" w:rsidP="009334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</w:pPr>
            <w:r w:rsidRPr="00FC2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  <w:t>1</w:t>
            </w:r>
          </w:p>
        </w:tc>
      </w:tr>
      <w:tr w:rsidR="001659D5" w:rsidRPr="00FC27E3" w:rsidTr="0093348B">
        <w:tc>
          <w:tcPr>
            <w:tcW w:w="318" w:type="pct"/>
          </w:tcPr>
          <w:p w:rsidR="001659D5" w:rsidRPr="00FC27E3" w:rsidRDefault="001659D5" w:rsidP="009334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</w:pPr>
            <w:r w:rsidRPr="00FC2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  <w:t>5</w:t>
            </w:r>
          </w:p>
        </w:tc>
        <w:tc>
          <w:tcPr>
            <w:tcW w:w="3746" w:type="pct"/>
          </w:tcPr>
          <w:p w:rsidR="001659D5" w:rsidRPr="00FC27E3" w:rsidRDefault="001659D5" w:rsidP="0093348B">
            <w:pPr>
              <w:tabs>
                <w:tab w:val="left" w:pos="588"/>
              </w:tabs>
              <w:spacing w:before="240" w:after="2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</w:pPr>
            <w:r w:rsidRPr="00FC27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Слова-тёзки и тёзки наоборот.</w:t>
            </w:r>
          </w:p>
        </w:tc>
        <w:tc>
          <w:tcPr>
            <w:tcW w:w="936" w:type="pct"/>
          </w:tcPr>
          <w:p w:rsidR="001659D5" w:rsidRPr="00FC27E3" w:rsidRDefault="001659D5" w:rsidP="009334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</w:pPr>
            <w:r w:rsidRPr="00FC2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  <w:t>1</w:t>
            </w:r>
          </w:p>
        </w:tc>
      </w:tr>
      <w:tr w:rsidR="001659D5" w:rsidRPr="00FC27E3" w:rsidTr="0093348B">
        <w:tc>
          <w:tcPr>
            <w:tcW w:w="318" w:type="pct"/>
          </w:tcPr>
          <w:p w:rsidR="001659D5" w:rsidRPr="00FC27E3" w:rsidRDefault="001659D5" w:rsidP="009334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</w:pPr>
            <w:r w:rsidRPr="00FC2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  <w:t>6</w:t>
            </w:r>
          </w:p>
        </w:tc>
        <w:tc>
          <w:tcPr>
            <w:tcW w:w="3746" w:type="pct"/>
          </w:tcPr>
          <w:p w:rsidR="001659D5" w:rsidRPr="00FC27E3" w:rsidRDefault="001659D5" w:rsidP="0093348B">
            <w:pPr>
              <w:spacing w:before="240" w:after="2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</w:pPr>
            <w:r w:rsidRPr="00FC27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 словах разных, одинаковых, но разных.</w:t>
            </w:r>
          </w:p>
        </w:tc>
        <w:tc>
          <w:tcPr>
            <w:tcW w:w="936" w:type="pct"/>
          </w:tcPr>
          <w:p w:rsidR="001659D5" w:rsidRPr="00FC27E3" w:rsidRDefault="001659D5" w:rsidP="009334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</w:pPr>
            <w:r w:rsidRPr="00FC2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  <w:t>1</w:t>
            </w:r>
          </w:p>
        </w:tc>
      </w:tr>
      <w:tr w:rsidR="001659D5" w:rsidRPr="00FC27E3" w:rsidTr="0093348B">
        <w:tc>
          <w:tcPr>
            <w:tcW w:w="318" w:type="pct"/>
          </w:tcPr>
          <w:p w:rsidR="001659D5" w:rsidRPr="00FC27E3" w:rsidRDefault="001659D5" w:rsidP="009334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</w:pPr>
            <w:r w:rsidRPr="00FC2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  <w:t>7</w:t>
            </w:r>
          </w:p>
        </w:tc>
        <w:tc>
          <w:tcPr>
            <w:tcW w:w="3746" w:type="pct"/>
          </w:tcPr>
          <w:p w:rsidR="001659D5" w:rsidRPr="00FC27E3" w:rsidRDefault="001659D5" w:rsidP="0093348B">
            <w:pPr>
              <w:spacing w:before="240"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7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Гласные и согласные, с нами несогласные.</w:t>
            </w:r>
          </w:p>
        </w:tc>
        <w:tc>
          <w:tcPr>
            <w:tcW w:w="936" w:type="pct"/>
          </w:tcPr>
          <w:p w:rsidR="001659D5" w:rsidRPr="00FC27E3" w:rsidRDefault="001659D5" w:rsidP="009334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</w:pPr>
            <w:r w:rsidRPr="00FC2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  <w:t>1</w:t>
            </w:r>
          </w:p>
        </w:tc>
      </w:tr>
      <w:tr w:rsidR="001659D5" w:rsidRPr="00FC27E3" w:rsidTr="0093348B">
        <w:tc>
          <w:tcPr>
            <w:tcW w:w="318" w:type="pct"/>
          </w:tcPr>
          <w:p w:rsidR="001659D5" w:rsidRPr="00FC27E3" w:rsidRDefault="001659D5" w:rsidP="009334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</w:pPr>
            <w:r w:rsidRPr="00FC2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  <w:t>8</w:t>
            </w:r>
          </w:p>
        </w:tc>
        <w:tc>
          <w:tcPr>
            <w:tcW w:w="3746" w:type="pct"/>
          </w:tcPr>
          <w:p w:rsidR="001659D5" w:rsidRPr="00FC27E3" w:rsidRDefault="001659D5" w:rsidP="0093348B">
            <w:pPr>
              <w:spacing w:before="240" w:after="2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</w:pPr>
            <w:r w:rsidRPr="00FC27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Если знаешь части слова, то напишешь их толково.</w:t>
            </w:r>
          </w:p>
        </w:tc>
        <w:tc>
          <w:tcPr>
            <w:tcW w:w="936" w:type="pct"/>
          </w:tcPr>
          <w:p w:rsidR="001659D5" w:rsidRPr="00FC27E3" w:rsidRDefault="001659D5" w:rsidP="009334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</w:pPr>
            <w:r w:rsidRPr="00FC2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  <w:t>1</w:t>
            </w:r>
          </w:p>
        </w:tc>
      </w:tr>
      <w:tr w:rsidR="001659D5" w:rsidRPr="00FC27E3" w:rsidTr="0093348B">
        <w:tc>
          <w:tcPr>
            <w:tcW w:w="318" w:type="pct"/>
          </w:tcPr>
          <w:p w:rsidR="001659D5" w:rsidRPr="00FC27E3" w:rsidRDefault="001659D5" w:rsidP="009334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</w:pPr>
            <w:r w:rsidRPr="00FC2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  <w:t>9</w:t>
            </w:r>
          </w:p>
        </w:tc>
        <w:tc>
          <w:tcPr>
            <w:tcW w:w="3746" w:type="pct"/>
          </w:tcPr>
          <w:p w:rsidR="001659D5" w:rsidRPr="00FC27E3" w:rsidRDefault="001659D5" w:rsidP="0093348B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/>
              </w:rPr>
            </w:pPr>
            <w:r w:rsidRPr="00FC2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Морфологическая семейка.</w:t>
            </w:r>
          </w:p>
        </w:tc>
        <w:tc>
          <w:tcPr>
            <w:tcW w:w="936" w:type="pct"/>
          </w:tcPr>
          <w:p w:rsidR="001659D5" w:rsidRPr="00FC27E3" w:rsidRDefault="001659D5" w:rsidP="009334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</w:pPr>
            <w:r w:rsidRPr="00FC2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  <w:t>1</w:t>
            </w:r>
          </w:p>
        </w:tc>
      </w:tr>
      <w:tr w:rsidR="001659D5" w:rsidRPr="00FC27E3" w:rsidTr="0093348B">
        <w:tc>
          <w:tcPr>
            <w:tcW w:w="318" w:type="pct"/>
          </w:tcPr>
          <w:p w:rsidR="001659D5" w:rsidRPr="00FC27E3" w:rsidRDefault="001659D5" w:rsidP="009334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</w:pPr>
            <w:r w:rsidRPr="00FC2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  <w:t>10</w:t>
            </w:r>
          </w:p>
        </w:tc>
        <w:tc>
          <w:tcPr>
            <w:tcW w:w="3746" w:type="pct"/>
          </w:tcPr>
          <w:p w:rsidR="001659D5" w:rsidRPr="00FC27E3" w:rsidRDefault="001659D5" w:rsidP="0093348B">
            <w:pPr>
              <w:spacing w:before="240" w:after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7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Тетрадь ученика или ученическая тетрадь?</w:t>
            </w:r>
          </w:p>
        </w:tc>
        <w:tc>
          <w:tcPr>
            <w:tcW w:w="936" w:type="pct"/>
          </w:tcPr>
          <w:p w:rsidR="001659D5" w:rsidRPr="00FC27E3" w:rsidRDefault="001659D5" w:rsidP="009334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</w:pPr>
            <w:r w:rsidRPr="00FC2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  <w:t>1</w:t>
            </w:r>
          </w:p>
        </w:tc>
      </w:tr>
      <w:tr w:rsidR="001659D5" w:rsidRPr="00FC27E3" w:rsidTr="0093348B">
        <w:tc>
          <w:tcPr>
            <w:tcW w:w="318" w:type="pct"/>
          </w:tcPr>
          <w:p w:rsidR="001659D5" w:rsidRPr="00FC27E3" w:rsidRDefault="001659D5" w:rsidP="009334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</w:pPr>
            <w:r w:rsidRPr="00FC2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  <w:t>11</w:t>
            </w:r>
          </w:p>
        </w:tc>
        <w:tc>
          <w:tcPr>
            <w:tcW w:w="3746" w:type="pct"/>
          </w:tcPr>
          <w:p w:rsidR="001659D5" w:rsidRPr="00FC27E3" w:rsidRDefault="001659D5" w:rsidP="0093348B">
            <w:pPr>
              <w:spacing w:before="240" w:after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7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лаборатории Предложения</w:t>
            </w:r>
          </w:p>
        </w:tc>
        <w:tc>
          <w:tcPr>
            <w:tcW w:w="936" w:type="pct"/>
          </w:tcPr>
          <w:p w:rsidR="001659D5" w:rsidRPr="00FC27E3" w:rsidRDefault="001659D5" w:rsidP="009334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</w:pPr>
            <w:r w:rsidRPr="00FC2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  <w:t>1</w:t>
            </w:r>
          </w:p>
        </w:tc>
      </w:tr>
      <w:tr w:rsidR="001659D5" w:rsidRPr="00FC27E3" w:rsidTr="0093348B">
        <w:tc>
          <w:tcPr>
            <w:tcW w:w="318" w:type="pct"/>
          </w:tcPr>
          <w:p w:rsidR="001659D5" w:rsidRPr="00FC27E3" w:rsidRDefault="001659D5" w:rsidP="009334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</w:pPr>
            <w:r w:rsidRPr="00FC2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  <w:t>12</w:t>
            </w:r>
          </w:p>
        </w:tc>
        <w:tc>
          <w:tcPr>
            <w:tcW w:w="3746" w:type="pct"/>
          </w:tcPr>
          <w:p w:rsidR="001659D5" w:rsidRPr="00FC27E3" w:rsidRDefault="001659D5" w:rsidP="0093348B">
            <w:pPr>
              <w:tabs>
                <w:tab w:val="left" w:pos="468"/>
              </w:tabs>
              <w:spacing w:before="240" w:after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7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Нужны ли второстепенные члены предложения?</w:t>
            </w:r>
          </w:p>
        </w:tc>
        <w:tc>
          <w:tcPr>
            <w:tcW w:w="936" w:type="pct"/>
          </w:tcPr>
          <w:p w:rsidR="001659D5" w:rsidRPr="00FC27E3" w:rsidRDefault="001659D5" w:rsidP="009334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</w:pPr>
            <w:r w:rsidRPr="00FC2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  <w:t>1</w:t>
            </w:r>
          </w:p>
        </w:tc>
      </w:tr>
      <w:tr w:rsidR="001659D5" w:rsidRPr="00FC27E3" w:rsidTr="0093348B">
        <w:tc>
          <w:tcPr>
            <w:tcW w:w="318" w:type="pct"/>
          </w:tcPr>
          <w:p w:rsidR="001659D5" w:rsidRPr="00FC27E3" w:rsidRDefault="001659D5" w:rsidP="009334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</w:pPr>
            <w:r w:rsidRPr="00FC2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  <w:t>13</w:t>
            </w:r>
          </w:p>
        </w:tc>
        <w:tc>
          <w:tcPr>
            <w:tcW w:w="3746" w:type="pct"/>
          </w:tcPr>
          <w:p w:rsidR="001659D5" w:rsidRPr="00FC27E3" w:rsidRDefault="001659D5" w:rsidP="0093348B">
            <w:pPr>
              <w:spacing w:before="240" w:after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7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Что такое «осложнённое предложение»?</w:t>
            </w:r>
          </w:p>
        </w:tc>
        <w:tc>
          <w:tcPr>
            <w:tcW w:w="936" w:type="pct"/>
          </w:tcPr>
          <w:p w:rsidR="001659D5" w:rsidRPr="00FC27E3" w:rsidRDefault="001659D5" w:rsidP="009334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</w:pPr>
            <w:r w:rsidRPr="00FC2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  <w:t>1</w:t>
            </w:r>
          </w:p>
        </w:tc>
      </w:tr>
      <w:tr w:rsidR="001659D5" w:rsidRPr="00FC27E3" w:rsidTr="0093348B">
        <w:tc>
          <w:tcPr>
            <w:tcW w:w="318" w:type="pct"/>
          </w:tcPr>
          <w:p w:rsidR="001659D5" w:rsidRPr="00FC27E3" w:rsidRDefault="001659D5" w:rsidP="009334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</w:pPr>
            <w:r w:rsidRPr="00FC2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  <w:t>14</w:t>
            </w:r>
          </w:p>
        </w:tc>
        <w:tc>
          <w:tcPr>
            <w:tcW w:w="3746" w:type="pct"/>
          </w:tcPr>
          <w:p w:rsidR="001659D5" w:rsidRPr="00FC27E3" w:rsidRDefault="001659D5" w:rsidP="0093348B">
            <w:pPr>
              <w:tabs>
                <w:tab w:val="left" w:pos="540"/>
              </w:tabs>
              <w:spacing w:before="240" w:after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7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Среди знаков препинания.</w:t>
            </w:r>
          </w:p>
        </w:tc>
        <w:tc>
          <w:tcPr>
            <w:tcW w:w="936" w:type="pct"/>
          </w:tcPr>
          <w:p w:rsidR="001659D5" w:rsidRPr="00FC27E3" w:rsidRDefault="001659D5" w:rsidP="009334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</w:pPr>
            <w:r w:rsidRPr="00FC2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  <w:t>1</w:t>
            </w:r>
          </w:p>
        </w:tc>
      </w:tr>
      <w:tr w:rsidR="001659D5" w:rsidRPr="00FC27E3" w:rsidTr="0093348B">
        <w:tc>
          <w:tcPr>
            <w:tcW w:w="318" w:type="pct"/>
          </w:tcPr>
          <w:p w:rsidR="001659D5" w:rsidRPr="00FC27E3" w:rsidRDefault="001659D5" w:rsidP="009334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</w:pPr>
            <w:r w:rsidRPr="00FC2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  <w:t>15</w:t>
            </w:r>
          </w:p>
        </w:tc>
        <w:tc>
          <w:tcPr>
            <w:tcW w:w="3746" w:type="pct"/>
          </w:tcPr>
          <w:p w:rsidR="001659D5" w:rsidRPr="00FC27E3" w:rsidRDefault="001659D5" w:rsidP="0093348B">
            <w:pPr>
              <w:spacing w:before="240"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7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Непридуманный рассказ.</w:t>
            </w:r>
          </w:p>
        </w:tc>
        <w:tc>
          <w:tcPr>
            <w:tcW w:w="936" w:type="pct"/>
          </w:tcPr>
          <w:p w:rsidR="001659D5" w:rsidRPr="00FC27E3" w:rsidRDefault="001659D5" w:rsidP="009334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</w:pPr>
            <w:r w:rsidRPr="00FC2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  <w:t>1</w:t>
            </w:r>
          </w:p>
        </w:tc>
      </w:tr>
      <w:tr w:rsidR="001659D5" w:rsidRPr="00FC27E3" w:rsidTr="0093348B">
        <w:tc>
          <w:tcPr>
            <w:tcW w:w="318" w:type="pct"/>
          </w:tcPr>
          <w:p w:rsidR="001659D5" w:rsidRPr="00FC27E3" w:rsidRDefault="001659D5" w:rsidP="009334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</w:pPr>
            <w:r w:rsidRPr="00FC2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  <w:t>16</w:t>
            </w:r>
          </w:p>
        </w:tc>
        <w:tc>
          <w:tcPr>
            <w:tcW w:w="3746" w:type="pct"/>
          </w:tcPr>
          <w:p w:rsidR="001659D5" w:rsidRPr="00FC27E3" w:rsidRDefault="001659D5" w:rsidP="0093348B">
            <w:pPr>
              <w:spacing w:before="240" w:after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7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Посиделки у </w:t>
            </w:r>
            <w:proofErr w:type="spellStart"/>
            <w:r w:rsidRPr="00FC27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Грамматейки</w:t>
            </w:r>
            <w:proofErr w:type="spellEnd"/>
          </w:p>
        </w:tc>
        <w:tc>
          <w:tcPr>
            <w:tcW w:w="936" w:type="pct"/>
          </w:tcPr>
          <w:p w:rsidR="001659D5" w:rsidRPr="00FC27E3" w:rsidRDefault="001659D5" w:rsidP="009334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</w:pPr>
            <w:r w:rsidRPr="00FC2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  <w:t>1</w:t>
            </w:r>
          </w:p>
        </w:tc>
      </w:tr>
      <w:tr w:rsidR="001659D5" w:rsidRPr="00FC27E3" w:rsidTr="0093348B">
        <w:tc>
          <w:tcPr>
            <w:tcW w:w="318" w:type="pct"/>
          </w:tcPr>
          <w:p w:rsidR="001659D5" w:rsidRPr="00FC27E3" w:rsidRDefault="001659D5" w:rsidP="009334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</w:pPr>
            <w:r w:rsidRPr="00FC2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  <w:t>17</w:t>
            </w:r>
          </w:p>
        </w:tc>
        <w:tc>
          <w:tcPr>
            <w:tcW w:w="3746" w:type="pct"/>
          </w:tcPr>
          <w:p w:rsidR="001659D5" w:rsidRPr="00FC27E3" w:rsidRDefault="001659D5" w:rsidP="0093348B">
            <w:pPr>
              <w:spacing w:before="240"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7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Загадочные орфограммы.</w:t>
            </w:r>
          </w:p>
        </w:tc>
        <w:tc>
          <w:tcPr>
            <w:tcW w:w="936" w:type="pct"/>
          </w:tcPr>
          <w:p w:rsidR="001659D5" w:rsidRPr="00FC27E3" w:rsidRDefault="001659D5" w:rsidP="009334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</w:pPr>
            <w:r w:rsidRPr="00FC2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  <w:t>1</w:t>
            </w:r>
          </w:p>
        </w:tc>
      </w:tr>
      <w:tr w:rsidR="001659D5" w:rsidRPr="00FC27E3" w:rsidTr="0093348B">
        <w:tc>
          <w:tcPr>
            <w:tcW w:w="318" w:type="pct"/>
          </w:tcPr>
          <w:p w:rsidR="001659D5" w:rsidRPr="00FC27E3" w:rsidRDefault="001659D5" w:rsidP="009334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</w:pPr>
            <w:r w:rsidRPr="00FC2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  <w:t>18</w:t>
            </w:r>
          </w:p>
        </w:tc>
        <w:tc>
          <w:tcPr>
            <w:tcW w:w="3746" w:type="pct"/>
          </w:tcPr>
          <w:p w:rsidR="001659D5" w:rsidRPr="00FC27E3" w:rsidRDefault="001659D5" w:rsidP="0093348B">
            <w:pPr>
              <w:tabs>
                <w:tab w:val="left" w:pos="708"/>
              </w:tabs>
              <w:spacing w:before="240" w:after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7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Чудеса приставок.</w:t>
            </w:r>
          </w:p>
        </w:tc>
        <w:tc>
          <w:tcPr>
            <w:tcW w:w="936" w:type="pct"/>
          </w:tcPr>
          <w:p w:rsidR="001659D5" w:rsidRPr="00FC27E3" w:rsidRDefault="001659D5" w:rsidP="009334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</w:pPr>
            <w:r w:rsidRPr="00FC2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  <w:t>1</w:t>
            </w:r>
          </w:p>
        </w:tc>
      </w:tr>
      <w:tr w:rsidR="001659D5" w:rsidRPr="00FC27E3" w:rsidTr="0093348B">
        <w:tc>
          <w:tcPr>
            <w:tcW w:w="318" w:type="pct"/>
          </w:tcPr>
          <w:p w:rsidR="001659D5" w:rsidRPr="00FC27E3" w:rsidRDefault="001659D5" w:rsidP="009334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</w:pPr>
            <w:r w:rsidRPr="00FC2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  <w:t>19</w:t>
            </w:r>
          </w:p>
        </w:tc>
        <w:tc>
          <w:tcPr>
            <w:tcW w:w="3746" w:type="pct"/>
          </w:tcPr>
          <w:p w:rsidR="001659D5" w:rsidRPr="00FC27E3" w:rsidRDefault="001659D5" w:rsidP="0093348B">
            <w:pPr>
              <w:tabs>
                <w:tab w:val="left" w:pos="684"/>
              </w:tabs>
              <w:spacing w:before="240" w:after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7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руках умелых слово творит чудеса</w:t>
            </w:r>
          </w:p>
        </w:tc>
        <w:tc>
          <w:tcPr>
            <w:tcW w:w="936" w:type="pct"/>
          </w:tcPr>
          <w:p w:rsidR="001659D5" w:rsidRPr="00FC27E3" w:rsidRDefault="001659D5" w:rsidP="009334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</w:pPr>
            <w:r w:rsidRPr="00FC2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  <w:t>1</w:t>
            </w:r>
          </w:p>
        </w:tc>
      </w:tr>
      <w:tr w:rsidR="001659D5" w:rsidRPr="00FC27E3" w:rsidTr="0093348B">
        <w:tc>
          <w:tcPr>
            <w:tcW w:w="318" w:type="pct"/>
          </w:tcPr>
          <w:p w:rsidR="001659D5" w:rsidRPr="00FC27E3" w:rsidRDefault="001659D5" w:rsidP="009334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</w:pPr>
            <w:r w:rsidRPr="00FC2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  <w:t>20</w:t>
            </w:r>
          </w:p>
        </w:tc>
        <w:tc>
          <w:tcPr>
            <w:tcW w:w="3746" w:type="pct"/>
          </w:tcPr>
          <w:p w:rsidR="001659D5" w:rsidRPr="00FC27E3" w:rsidRDefault="001659D5" w:rsidP="0093348B">
            <w:pPr>
              <w:spacing w:before="240" w:after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7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Изводишь единого слова ради тысячи тонн словесной руды.</w:t>
            </w:r>
          </w:p>
        </w:tc>
        <w:tc>
          <w:tcPr>
            <w:tcW w:w="936" w:type="pct"/>
          </w:tcPr>
          <w:p w:rsidR="001659D5" w:rsidRPr="00FC27E3" w:rsidRDefault="001659D5" w:rsidP="009334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</w:pPr>
            <w:r w:rsidRPr="00FC2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  <w:t>1</w:t>
            </w:r>
          </w:p>
        </w:tc>
      </w:tr>
      <w:tr w:rsidR="001659D5" w:rsidRPr="00FC27E3" w:rsidTr="0093348B">
        <w:tc>
          <w:tcPr>
            <w:tcW w:w="318" w:type="pct"/>
          </w:tcPr>
          <w:p w:rsidR="001659D5" w:rsidRPr="00FC27E3" w:rsidRDefault="001659D5" w:rsidP="009334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</w:pPr>
            <w:r w:rsidRPr="00FC2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  <w:t>21</w:t>
            </w:r>
          </w:p>
        </w:tc>
        <w:tc>
          <w:tcPr>
            <w:tcW w:w="3746" w:type="pct"/>
          </w:tcPr>
          <w:p w:rsidR="001659D5" w:rsidRPr="00FC27E3" w:rsidRDefault="001659D5" w:rsidP="0093348B">
            <w:pPr>
              <w:spacing w:before="240" w:after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7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Выражения, которые обрели крылья и вечность.</w:t>
            </w:r>
          </w:p>
        </w:tc>
        <w:tc>
          <w:tcPr>
            <w:tcW w:w="936" w:type="pct"/>
          </w:tcPr>
          <w:p w:rsidR="001659D5" w:rsidRPr="00FC27E3" w:rsidRDefault="001659D5" w:rsidP="009334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</w:pPr>
            <w:r w:rsidRPr="00FC2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  <w:t>1</w:t>
            </w:r>
          </w:p>
        </w:tc>
      </w:tr>
      <w:tr w:rsidR="001659D5" w:rsidRPr="00FC27E3" w:rsidTr="0093348B">
        <w:tc>
          <w:tcPr>
            <w:tcW w:w="318" w:type="pct"/>
          </w:tcPr>
          <w:p w:rsidR="001659D5" w:rsidRPr="00FC27E3" w:rsidRDefault="001659D5" w:rsidP="009334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</w:pPr>
            <w:r w:rsidRPr="00FC2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  <w:lastRenderedPageBreak/>
              <w:t>22</w:t>
            </w:r>
          </w:p>
        </w:tc>
        <w:tc>
          <w:tcPr>
            <w:tcW w:w="3746" w:type="pct"/>
          </w:tcPr>
          <w:p w:rsidR="001659D5" w:rsidRPr="00FC27E3" w:rsidRDefault="001659D5" w:rsidP="0093348B">
            <w:pPr>
              <w:spacing w:before="240" w:after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7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Тайна имени.</w:t>
            </w:r>
          </w:p>
        </w:tc>
        <w:tc>
          <w:tcPr>
            <w:tcW w:w="936" w:type="pct"/>
          </w:tcPr>
          <w:p w:rsidR="001659D5" w:rsidRPr="00FC27E3" w:rsidRDefault="001659D5" w:rsidP="009334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</w:pPr>
            <w:r w:rsidRPr="00FC2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  <w:t>1</w:t>
            </w:r>
          </w:p>
        </w:tc>
      </w:tr>
      <w:tr w:rsidR="001659D5" w:rsidRPr="00FC27E3" w:rsidTr="0093348B">
        <w:tc>
          <w:tcPr>
            <w:tcW w:w="318" w:type="pct"/>
          </w:tcPr>
          <w:p w:rsidR="001659D5" w:rsidRPr="00FC27E3" w:rsidRDefault="001659D5" w:rsidP="009334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</w:pPr>
            <w:r w:rsidRPr="00FC2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  <w:t>23</w:t>
            </w:r>
          </w:p>
        </w:tc>
        <w:tc>
          <w:tcPr>
            <w:tcW w:w="3746" w:type="pct"/>
          </w:tcPr>
          <w:p w:rsidR="001659D5" w:rsidRPr="00FC27E3" w:rsidRDefault="001659D5" w:rsidP="0093348B">
            <w:pPr>
              <w:tabs>
                <w:tab w:val="left" w:pos="2100"/>
                <w:tab w:val="left" w:pos="2472"/>
                <w:tab w:val="left" w:pos="2784"/>
              </w:tabs>
              <w:spacing w:before="240" w:after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7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Интересное о падеже имён существительных. </w:t>
            </w:r>
            <w:r w:rsidRPr="00FC27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r w:rsidRPr="00FC27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r w:rsidRPr="00FC27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936" w:type="pct"/>
          </w:tcPr>
          <w:p w:rsidR="001659D5" w:rsidRPr="00FC27E3" w:rsidRDefault="001659D5" w:rsidP="009334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</w:pPr>
            <w:r w:rsidRPr="00FC2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  <w:t>1</w:t>
            </w:r>
          </w:p>
        </w:tc>
      </w:tr>
      <w:tr w:rsidR="001659D5" w:rsidRPr="00FC27E3" w:rsidTr="0093348B">
        <w:tc>
          <w:tcPr>
            <w:tcW w:w="318" w:type="pct"/>
          </w:tcPr>
          <w:p w:rsidR="001659D5" w:rsidRPr="00FC27E3" w:rsidRDefault="001659D5" w:rsidP="009334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</w:pPr>
            <w:r w:rsidRPr="00FC2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  <w:t>24</w:t>
            </w:r>
          </w:p>
        </w:tc>
        <w:tc>
          <w:tcPr>
            <w:tcW w:w="3746" w:type="pct"/>
          </w:tcPr>
          <w:p w:rsidR="001659D5" w:rsidRPr="00FC27E3" w:rsidRDefault="001659D5" w:rsidP="0093348B">
            <w:pPr>
              <w:tabs>
                <w:tab w:val="left" w:pos="2100"/>
                <w:tab w:val="left" w:pos="2472"/>
                <w:tab w:val="left" w:pos="2784"/>
              </w:tabs>
              <w:spacing w:before="240" w:after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7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Давайте будем дружить!</w:t>
            </w:r>
          </w:p>
        </w:tc>
        <w:tc>
          <w:tcPr>
            <w:tcW w:w="936" w:type="pct"/>
          </w:tcPr>
          <w:p w:rsidR="001659D5" w:rsidRPr="00FC27E3" w:rsidRDefault="001659D5" w:rsidP="009334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</w:pPr>
            <w:r w:rsidRPr="00FC2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  <w:t>1</w:t>
            </w:r>
          </w:p>
        </w:tc>
      </w:tr>
      <w:tr w:rsidR="001659D5" w:rsidRPr="00FC27E3" w:rsidTr="0093348B">
        <w:tc>
          <w:tcPr>
            <w:tcW w:w="318" w:type="pct"/>
          </w:tcPr>
          <w:p w:rsidR="001659D5" w:rsidRPr="00FC27E3" w:rsidRDefault="001659D5" w:rsidP="009334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</w:pPr>
            <w:r w:rsidRPr="00FC2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  <w:t>25</w:t>
            </w:r>
          </w:p>
        </w:tc>
        <w:tc>
          <w:tcPr>
            <w:tcW w:w="3746" w:type="pct"/>
          </w:tcPr>
          <w:p w:rsidR="001659D5" w:rsidRPr="00FC27E3" w:rsidRDefault="001659D5" w:rsidP="0093348B">
            <w:pPr>
              <w:tabs>
                <w:tab w:val="left" w:pos="2100"/>
                <w:tab w:val="left" w:pos="2472"/>
                <w:tab w:val="left" w:pos="2784"/>
              </w:tabs>
              <w:spacing w:before="240" w:after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7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Прилагательное, значит, его нужно прилагать.</w:t>
            </w:r>
          </w:p>
        </w:tc>
        <w:tc>
          <w:tcPr>
            <w:tcW w:w="936" w:type="pct"/>
          </w:tcPr>
          <w:p w:rsidR="001659D5" w:rsidRPr="00FC27E3" w:rsidRDefault="001659D5" w:rsidP="009334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</w:pPr>
            <w:r w:rsidRPr="00FC2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  <w:t>1</w:t>
            </w:r>
          </w:p>
        </w:tc>
      </w:tr>
      <w:tr w:rsidR="001659D5" w:rsidRPr="00FC27E3" w:rsidTr="0093348B">
        <w:tc>
          <w:tcPr>
            <w:tcW w:w="318" w:type="pct"/>
          </w:tcPr>
          <w:p w:rsidR="001659D5" w:rsidRPr="00FC27E3" w:rsidRDefault="001659D5" w:rsidP="009334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</w:pPr>
            <w:r w:rsidRPr="00FC2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  <w:t>26</w:t>
            </w:r>
          </w:p>
        </w:tc>
        <w:tc>
          <w:tcPr>
            <w:tcW w:w="3746" w:type="pct"/>
          </w:tcPr>
          <w:p w:rsidR="001659D5" w:rsidRPr="00FC27E3" w:rsidRDefault="001659D5" w:rsidP="0093348B">
            <w:pPr>
              <w:tabs>
                <w:tab w:val="left" w:pos="2100"/>
                <w:tab w:val="left" w:pos="2472"/>
                <w:tab w:val="left" w:pos="2784"/>
              </w:tabs>
              <w:spacing w:before="240" w:after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7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Слова, «озаряющие предметы».</w:t>
            </w:r>
          </w:p>
        </w:tc>
        <w:tc>
          <w:tcPr>
            <w:tcW w:w="936" w:type="pct"/>
          </w:tcPr>
          <w:p w:rsidR="001659D5" w:rsidRPr="00FC27E3" w:rsidRDefault="001659D5" w:rsidP="009334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</w:pPr>
            <w:r w:rsidRPr="00FC2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  <w:t>1</w:t>
            </w:r>
          </w:p>
        </w:tc>
      </w:tr>
      <w:tr w:rsidR="001659D5" w:rsidRPr="00FC27E3" w:rsidTr="0093348B">
        <w:tc>
          <w:tcPr>
            <w:tcW w:w="318" w:type="pct"/>
          </w:tcPr>
          <w:p w:rsidR="001659D5" w:rsidRPr="00FC27E3" w:rsidRDefault="001659D5" w:rsidP="009334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</w:pPr>
            <w:r w:rsidRPr="00FC2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  <w:t>27</w:t>
            </w:r>
          </w:p>
        </w:tc>
        <w:tc>
          <w:tcPr>
            <w:tcW w:w="3746" w:type="pct"/>
          </w:tcPr>
          <w:p w:rsidR="001659D5" w:rsidRPr="00FC27E3" w:rsidRDefault="001659D5" w:rsidP="0093348B">
            <w:pPr>
              <w:spacing w:before="240"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7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«Самая </w:t>
            </w:r>
            <w:proofErr w:type="spellStart"/>
            <w:r w:rsidRPr="00FC27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огнепышущая</w:t>
            </w:r>
            <w:proofErr w:type="spellEnd"/>
            <w:r w:rsidRPr="00FC27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самая живая часть речи».</w:t>
            </w:r>
          </w:p>
        </w:tc>
        <w:tc>
          <w:tcPr>
            <w:tcW w:w="936" w:type="pct"/>
          </w:tcPr>
          <w:p w:rsidR="001659D5" w:rsidRPr="00FC27E3" w:rsidRDefault="001659D5" w:rsidP="009334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</w:pPr>
            <w:r w:rsidRPr="00FC2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  <w:t>1</w:t>
            </w:r>
          </w:p>
        </w:tc>
      </w:tr>
      <w:tr w:rsidR="001659D5" w:rsidRPr="00FC27E3" w:rsidTr="0093348B">
        <w:tc>
          <w:tcPr>
            <w:tcW w:w="318" w:type="pct"/>
          </w:tcPr>
          <w:p w:rsidR="001659D5" w:rsidRPr="00FC27E3" w:rsidRDefault="001659D5" w:rsidP="009334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</w:pPr>
            <w:r w:rsidRPr="00FC2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  <w:t>28</w:t>
            </w:r>
          </w:p>
        </w:tc>
        <w:tc>
          <w:tcPr>
            <w:tcW w:w="3746" w:type="pct"/>
          </w:tcPr>
          <w:p w:rsidR="001659D5" w:rsidRPr="00FC27E3" w:rsidRDefault="001659D5" w:rsidP="0093348B">
            <w:pPr>
              <w:tabs>
                <w:tab w:val="left" w:pos="2784"/>
              </w:tabs>
              <w:spacing w:before="240" w:after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7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Хитрая Ира.</w:t>
            </w:r>
          </w:p>
        </w:tc>
        <w:tc>
          <w:tcPr>
            <w:tcW w:w="936" w:type="pct"/>
          </w:tcPr>
          <w:p w:rsidR="001659D5" w:rsidRPr="00FC27E3" w:rsidRDefault="001659D5" w:rsidP="009334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</w:pPr>
            <w:r w:rsidRPr="00FC2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  <w:t>1</w:t>
            </w:r>
          </w:p>
        </w:tc>
      </w:tr>
      <w:tr w:rsidR="001659D5" w:rsidRPr="00FC27E3" w:rsidTr="0093348B">
        <w:tc>
          <w:tcPr>
            <w:tcW w:w="318" w:type="pct"/>
          </w:tcPr>
          <w:p w:rsidR="001659D5" w:rsidRPr="00FC27E3" w:rsidRDefault="001659D5" w:rsidP="009334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</w:pPr>
            <w:r w:rsidRPr="00FC2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  <w:t>29</w:t>
            </w:r>
          </w:p>
        </w:tc>
        <w:tc>
          <w:tcPr>
            <w:tcW w:w="3746" w:type="pct"/>
          </w:tcPr>
          <w:p w:rsidR="001659D5" w:rsidRPr="00FC27E3" w:rsidRDefault="001659D5" w:rsidP="0093348B">
            <w:pPr>
              <w:tabs>
                <w:tab w:val="left" w:pos="2784"/>
              </w:tabs>
              <w:spacing w:before="240" w:after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7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Физкультура для глагола.</w:t>
            </w:r>
          </w:p>
        </w:tc>
        <w:tc>
          <w:tcPr>
            <w:tcW w:w="936" w:type="pct"/>
          </w:tcPr>
          <w:p w:rsidR="001659D5" w:rsidRPr="00FC27E3" w:rsidRDefault="001659D5" w:rsidP="009334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</w:pPr>
            <w:r w:rsidRPr="00FC2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  <w:t>1</w:t>
            </w:r>
          </w:p>
        </w:tc>
      </w:tr>
      <w:tr w:rsidR="001659D5" w:rsidRPr="00FC27E3" w:rsidTr="0093348B">
        <w:tc>
          <w:tcPr>
            <w:tcW w:w="318" w:type="pct"/>
          </w:tcPr>
          <w:p w:rsidR="001659D5" w:rsidRPr="00FC27E3" w:rsidRDefault="001659D5" w:rsidP="009334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</w:pPr>
            <w:r w:rsidRPr="00FC2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  <w:t>30</w:t>
            </w:r>
          </w:p>
        </w:tc>
        <w:tc>
          <w:tcPr>
            <w:tcW w:w="3746" w:type="pct"/>
          </w:tcPr>
          <w:p w:rsidR="001659D5" w:rsidRPr="00FC27E3" w:rsidRDefault="001659D5" w:rsidP="0093348B">
            <w:pPr>
              <w:spacing w:before="240"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7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Глаголы, у которых нет лица.</w:t>
            </w:r>
          </w:p>
        </w:tc>
        <w:tc>
          <w:tcPr>
            <w:tcW w:w="936" w:type="pct"/>
          </w:tcPr>
          <w:p w:rsidR="001659D5" w:rsidRPr="00FC27E3" w:rsidRDefault="001659D5" w:rsidP="009334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</w:pPr>
            <w:r w:rsidRPr="00FC2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  <w:t>1</w:t>
            </w:r>
          </w:p>
        </w:tc>
      </w:tr>
      <w:tr w:rsidR="001659D5" w:rsidRPr="00FC27E3" w:rsidTr="0093348B">
        <w:tc>
          <w:tcPr>
            <w:tcW w:w="318" w:type="pct"/>
          </w:tcPr>
          <w:p w:rsidR="001659D5" w:rsidRPr="00FC27E3" w:rsidRDefault="001659D5" w:rsidP="009334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</w:pPr>
            <w:r w:rsidRPr="00FC2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  <w:t>32</w:t>
            </w:r>
          </w:p>
        </w:tc>
        <w:tc>
          <w:tcPr>
            <w:tcW w:w="3746" w:type="pct"/>
          </w:tcPr>
          <w:p w:rsidR="001659D5" w:rsidRPr="00FC27E3" w:rsidRDefault="001659D5" w:rsidP="0093348B">
            <w:pPr>
              <w:spacing w:before="240"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7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Офис Переделкина.</w:t>
            </w:r>
          </w:p>
        </w:tc>
        <w:tc>
          <w:tcPr>
            <w:tcW w:w="936" w:type="pct"/>
          </w:tcPr>
          <w:p w:rsidR="001659D5" w:rsidRPr="00FC27E3" w:rsidRDefault="001659D5" w:rsidP="009334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</w:pPr>
            <w:r w:rsidRPr="00FC2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  <w:t>1</w:t>
            </w:r>
          </w:p>
        </w:tc>
      </w:tr>
      <w:tr w:rsidR="001659D5" w:rsidRPr="00FC27E3" w:rsidTr="0093348B">
        <w:tc>
          <w:tcPr>
            <w:tcW w:w="318" w:type="pct"/>
          </w:tcPr>
          <w:p w:rsidR="001659D5" w:rsidRPr="00FC27E3" w:rsidRDefault="001659D5" w:rsidP="009334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</w:pPr>
            <w:r w:rsidRPr="00FC2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  <w:t>33</w:t>
            </w:r>
          </w:p>
        </w:tc>
        <w:tc>
          <w:tcPr>
            <w:tcW w:w="3746" w:type="pct"/>
          </w:tcPr>
          <w:p w:rsidR="001659D5" w:rsidRPr="00FC27E3" w:rsidRDefault="001659D5" w:rsidP="0093348B">
            <w:pPr>
              <w:tabs>
                <w:tab w:val="left" w:pos="2784"/>
              </w:tabs>
              <w:spacing w:before="240" w:after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7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Напишу-ка я письмо…</w:t>
            </w:r>
          </w:p>
        </w:tc>
        <w:tc>
          <w:tcPr>
            <w:tcW w:w="936" w:type="pct"/>
          </w:tcPr>
          <w:p w:rsidR="001659D5" w:rsidRPr="00FC27E3" w:rsidRDefault="001659D5" w:rsidP="009334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</w:pPr>
            <w:r w:rsidRPr="00FC2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  <w:t>1</w:t>
            </w:r>
          </w:p>
        </w:tc>
      </w:tr>
      <w:tr w:rsidR="001659D5" w:rsidRPr="00FC27E3" w:rsidTr="0093348B">
        <w:tc>
          <w:tcPr>
            <w:tcW w:w="318" w:type="pct"/>
          </w:tcPr>
          <w:p w:rsidR="001659D5" w:rsidRPr="00FC27E3" w:rsidRDefault="001659D5" w:rsidP="009334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</w:pPr>
            <w:r w:rsidRPr="00FC2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  <w:t>34</w:t>
            </w:r>
          </w:p>
        </w:tc>
        <w:tc>
          <w:tcPr>
            <w:tcW w:w="3746" w:type="pct"/>
          </w:tcPr>
          <w:p w:rsidR="001659D5" w:rsidRPr="00FC27E3" w:rsidRDefault="001659D5" w:rsidP="0093348B">
            <w:pPr>
              <w:tabs>
                <w:tab w:val="left" w:pos="2784"/>
              </w:tabs>
              <w:spacing w:before="240" w:after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7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Волшебный мир грамматики</w:t>
            </w:r>
          </w:p>
        </w:tc>
        <w:tc>
          <w:tcPr>
            <w:tcW w:w="936" w:type="pct"/>
          </w:tcPr>
          <w:p w:rsidR="001659D5" w:rsidRPr="00FC27E3" w:rsidRDefault="001659D5" w:rsidP="009334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</w:pPr>
            <w:r w:rsidRPr="00FC2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  <w:t>1</w:t>
            </w:r>
          </w:p>
        </w:tc>
      </w:tr>
    </w:tbl>
    <w:p w:rsidR="00C74D75" w:rsidRPr="00FC27E3" w:rsidRDefault="00C74D75" w:rsidP="0093348B">
      <w:pPr>
        <w:spacing w:before="240" w:after="240"/>
        <w:ind w:firstLine="7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/>
        </w:rPr>
      </w:pPr>
    </w:p>
    <w:p w:rsidR="009812C5" w:rsidRPr="00FC27E3" w:rsidRDefault="009812C5" w:rsidP="0093348B">
      <w:pPr>
        <w:spacing w:before="240" w:after="240"/>
        <w:ind w:firstLine="700"/>
        <w:rPr>
          <w:rFonts w:ascii="Times New Roman" w:eastAsia="Times New Roman" w:hAnsi="Times New Roman" w:cs="Times New Roman"/>
          <w:b/>
          <w:sz w:val="24"/>
          <w:szCs w:val="24"/>
          <w:lang w:val="ru"/>
        </w:rPr>
      </w:pPr>
    </w:p>
    <w:p w:rsidR="00E4663B" w:rsidRPr="00FC27E3" w:rsidRDefault="00E4663B" w:rsidP="0093348B">
      <w:pPr>
        <w:spacing w:before="240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E4663B" w:rsidRPr="00FC27E3" w:rsidSect="001659D5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D2112"/>
    <w:multiLevelType w:val="multilevel"/>
    <w:tmpl w:val="DF4A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CC52A1"/>
    <w:multiLevelType w:val="hybridMultilevel"/>
    <w:tmpl w:val="5F640E44"/>
    <w:lvl w:ilvl="0" w:tplc="01580992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394"/>
    <w:rsid w:val="000B3B7D"/>
    <w:rsid w:val="00105735"/>
    <w:rsid w:val="001659D5"/>
    <w:rsid w:val="00205BE3"/>
    <w:rsid w:val="00210DDB"/>
    <w:rsid w:val="00232A4B"/>
    <w:rsid w:val="00290737"/>
    <w:rsid w:val="002A2CB0"/>
    <w:rsid w:val="002A67B2"/>
    <w:rsid w:val="002B4655"/>
    <w:rsid w:val="002D6D5B"/>
    <w:rsid w:val="003F77D3"/>
    <w:rsid w:val="004160EE"/>
    <w:rsid w:val="004C21A1"/>
    <w:rsid w:val="004E6F15"/>
    <w:rsid w:val="00516032"/>
    <w:rsid w:val="00523003"/>
    <w:rsid w:val="0055476B"/>
    <w:rsid w:val="005C5EEA"/>
    <w:rsid w:val="00610A92"/>
    <w:rsid w:val="006245E6"/>
    <w:rsid w:val="00646A69"/>
    <w:rsid w:val="00666B05"/>
    <w:rsid w:val="006A4559"/>
    <w:rsid w:val="00744477"/>
    <w:rsid w:val="0077244D"/>
    <w:rsid w:val="007D4D0F"/>
    <w:rsid w:val="0080038A"/>
    <w:rsid w:val="00845895"/>
    <w:rsid w:val="00900B58"/>
    <w:rsid w:val="00905ECE"/>
    <w:rsid w:val="0093348B"/>
    <w:rsid w:val="00943913"/>
    <w:rsid w:val="009809DB"/>
    <w:rsid w:val="009812C5"/>
    <w:rsid w:val="00986EC1"/>
    <w:rsid w:val="00A73989"/>
    <w:rsid w:val="00A83493"/>
    <w:rsid w:val="00AA7C4D"/>
    <w:rsid w:val="00B50CA7"/>
    <w:rsid w:val="00B74A6F"/>
    <w:rsid w:val="00B96384"/>
    <w:rsid w:val="00BD2394"/>
    <w:rsid w:val="00C03056"/>
    <w:rsid w:val="00C74D75"/>
    <w:rsid w:val="00CA5BDD"/>
    <w:rsid w:val="00CE4D64"/>
    <w:rsid w:val="00D21828"/>
    <w:rsid w:val="00D25E17"/>
    <w:rsid w:val="00DA32B0"/>
    <w:rsid w:val="00E4663B"/>
    <w:rsid w:val="00FC27E3"/>
    <w:rsid w:val="00FD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08E41E-84F5-4715-B789-416D1DF4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39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6A455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52300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230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3E4~1\AppData\Local\Temp\Rar$DIa5568.2014\&#1064;&#1072;&#1073;&#1083;&#1086;&#1085;%20&#1056;&#1055;%20&#1087;&#1086;%20&#1042;&#104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A4C8F-2E5A-4DA6-8CF2-466D5EADC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РП по ВД.dotx</Template>
  <TotalTime>12</TotalTime>
  <Pages>7</Pages>
  <Words>1573</Words>
  <Characters>8970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</dc:creator>
  <cp:lastModifiedBy>Пользователь Windows</cp:lastModifiedBy>
  <cp:revision>4</cp:revision>
  <dcterms:created xsi:type="dcterms:W3CDTF">2024-10-06T11:55:00Z</dcterms:created>
  <dcterms:modified xsi:type="dcterms:W3CDTF">2024-10-11T07:50:00Z</dcterms:modified>
</cp:coreProperties>
</file>